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B972" w14:textId="77777777" w:rsidR="00497EDA" w:rsidRDefault="00B8137E">
      <w:pPr>
        <w:spacing w:afterLines="50" w:after="217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t>附件</w:t>
      </w:r>
      <w:r>
        <w:rPr>
          <w:rFonts w:ascii="黑体" w:eastAsia="黑体"/>
          <w:kern w:val="0"/>
        </w:rPr>
        <w:t>2</w:t>
      </w:r>
      <w:r>
        <w:rPr>
          <w:rFonts w:ascii="黑体" w:eastAsia="黑体" w:hint="eastAsia"/>
          <w:kern w:val="0"/>
        </w:rPr>
        <w:t>：</w:t>
      </w:r>
    </w:p>
    <w:p w14:paraId="487D29F2" w14:textId="77777777" w:rsidR="00497EDA" w:rsidRDefault="00B8137E">
      <w:pPr>
        <w:spacing w:afterLines="50" w:after="217"/>
        <w:rPr>
          <w:sz w:val="24"/>
          <w:szCs w:val="24"/>
        </w:rPr>
      </w:pPr>
      <w:r>
        <w:rPr>
          <w:rFonts w:eastAsia="方正小标宋简体"/>
          <w:sz w:val="44"/>
          <w:szCs w:val="44"/>
        </w:rPr>
        <w:t>2</w:t>
      </w:r>
      <w:r>
        <w:rPr>
          <w:rFonts w:eastAsia="方正小标宋简体" w:hint="eastAsia"/>
          <w:sz w:val="44"/>
          <w:szCs w:val="44"/>
        </w:rPr>
        <w:t>02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 w:hint="eastAsia"/>
          <w:sz w:val="44"/>
          <w:szCs w:val="44"/>
        </w:rPr>
        <w:t>年南京航空航天大学大学生“企业项目式”实习基地建设申报汇总表</w:t>
      </w:r>
    </w:p>
    <w:p w14:paraId="52287390" w14:textId="77777777" w:rsidR="00497EDA" w:rsidRDefault="00B8137E">
      <w:pPr>
        <w:spacing w:afterLines="50" w:after="217"/>
        <w:rPr>
          <w:sz w:val="24"/>
          <w:szCs w:val="24"/>
        </w:rPr>
      </w:pPr>
      <w:r>
        <w:rPr>
          <w:rFonts w:hint="eastAsia"/>
          <w:sz w:val="24"/>
          <w:szCs w:val="24"/>
        </w:rPr>
        <w:t>学院（盖章）：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联系电话：</w:t>
      </w: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129"/>
        <w:gridCol w:w="3234"/>
        <w:gridCol w:w="4089"/>
        <w:gridCol w:w="1531"/>
        <w:gridCol w:w="2176"/>
        <w:gridCol w:w="1821"/>
      </w:tblGrid>
      <w:tr w:rsidR="00497EDA" w14:paraId="4B5246C9" w14:textId="77777777">
        <w:trPr>
          <w:trHeight w:val="510"/>
          <w:jc w:val="center"/>
        </w:trPr>
        <w:tc>
          <w:tcPr>
            <w:tcW w:w="925" w:type="dxa"/>
            <w:vAlign w:val="center"/>
          </w:tcPr>
          <w:p w14:paraId="41B0A1F6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9" w:type="dxa"/>
            <w:vAlign w:val="center"/>
          </w:tcPr>
          <w:p w14:paraId="063916AF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项目类型</w:t>
            </w:r>
          </w:p>
          <w:p w14:paraId="1362F3D7" w14:textId="533D85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（新建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</w:p>
          <w:p w14:paraId="33811F87" w14:textId="05E9B5FD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二期建设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34" w:type="dxa"/>
            <w:vAlign w:val="center"/>
          </w:tcPr>
          <w:p w14:paraId="6C0B7088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4089" w:type="dxa"/>
            <w:vAlign w:val="center"/>
          </w:tcPr>
          <w:p w14:paraId="16095013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合作企业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单位（全称）</w:t>
            </w:r>
          </w:p>
        </w:tc>
        <w:tc>
          <w:tcPr>
            <w:tcW w:w="1531" w:type="dxa"/>
            <w:vAlign w:val="center"/>
          </w:tcPr>
          <w:p w14:paraId="1BAA545A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基地负责人</w:t>
            </w:r>
          </w:p>
        </w:tc>
        <w:tc>
          <w:tcPr>
            <w:tcW w:w="2176" w:type="dxa"/>
            <w:vAlign w:val="center"/>
          </w:tcPr>
          <w:p w14:paraId="4C16D459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负责人联系电话</w:t>
            </w:r>
          </w:p>
        </w:tc>
        <w:tc>
          <w:tcPr>
            <w:tcW w:w="1821" w:type="dxa"/>
            <w:vAlign w:val="center"/>
          </w:tcPr>
          <w:p w14:paraId="2EA2A29C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管理学院</w:t>
            </w:r>
          </w:p>
        </w:tc>
      </w:tr>
      <w:tr w:rsidR="00497EDA" w14:paraId="036526B0" w14:textId="77777777">
        <w:trPr>
          <w:trHeight w:val="510"/>
          <w:jc w:val="center"/>
        </w:trPr>
        <w:tc>
          <w:tcPr>
            <w:tcW w:w="925" w:type="dxa"/>
            <w:vAlign w:val="center"/>
          </w:tcPr>
          <w:p w14:paraId="36E1F2F2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14:paraId="1D6149F8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0B31FF5C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14:paraId="0F8CA1BF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91A6152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92A6BB1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64FA5222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97EDA" w14:paraId="5D8AB8F6" w14:textId="77777777">
        <w:trPr>
          <w:trHeight w:val="510"/>
          <w:jc w:val="center"/>
        </w:trPr>
        <w:tc>
          <w:tcPr>
            <w:tcW w:w="925" w:type="dxa"/>
            <w:vAlign w:val="center"/>
          </w:tcPr>
          <w:p w14:paraId="3D6EC18B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14:paraId="7C5B212A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2A368F7B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14:paraId="6594AE37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2B388C8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7E1BA74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E13CB3F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97EDA" w14:paraId="6DC975C1" w14:textId="77777777">
        <w:trPr>
          <w:trHeight w:val="510"/>
          <w:jc w:val="center"/>
        </w:trPr>
        <w:tc>
          <w:tcPr>
            <w:tcW w:w="925" w:type="dxa"/>
            <w:vAlign w:val="center"/>
          </w:tcPr>
          <w:p w14:paraId="6A852E00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14:paraId="4B63BB37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0971DF34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14:paraId="7B0D3A5D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5EC2121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5D30D4EB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1D7DA546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97EDA" w14:paraId="38E5AAE1" w14:textId="77777777">
        <w:trPr>
          <w:trHeight w:val="510"/>
          <w:jc w:val="center"/>
        </w:trPr>
        <w:tc>
          <w:tcPr>
            <w:tcW w:w="925" w:type="dxa"/>
            <w:vAlign w:val="center"/>
          </w:tcPr>
          <w:p w14:paraId="75672D09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 w14:paraId="292D62C0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2984ABF5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14:paraId="7B253DA9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FD89EBE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F6D5BAD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DB15BA4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97EDA" w14:paraId="7C6104C2" w14:textId="77777777">
        <w:trPr>
          <w:trHeight w:val="510"/>
          <w:jc w:val="center"/>
        </w:trPr>
        <w:tc>
          <w:tcPr>
            <w:tcW w:w="925" w:type="dxa"/>
            <w:vAlign w:val="center"/>
          </w:tcPr>
          <w:p w14:paraId="2FC9B0F0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 w14:paraId="642A0DE7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003DECD2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89" w:type="dxa"/>
            <w:vAlign w:val="center"/>
          </w:tcPr>
          <w:p w14:paraId="6161D97B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67C990D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419316E5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415E153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97EDA" w14:paraId="5EC6D777" w14:textId="77777777">
        <w:trPr>
          <w:trHeight w:val="510"/>
          <w:jc w:val="center"/>
        </w:trPr>
        <w:tc>
          <w:tcPr>
            <w:tcW w:w="925" w:type="dxa"/>
            <w:vAlign w:val="center"/>
          </w:tcPr>
          <w:p w14:paraId="11E22E9E" w14:textId="77777777" w:rsidR="00497EDA" w:rsidRDefault="00B8137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 w14:paraId="21BC6CF9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1B6D2D62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14:paraId="59D1ABF2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0BE070D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7B805C4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A064A04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97EDA" w14:paraId="7F4BC28F" w14:textId="77777777">
        <w:trPr>
          <w:trHeight w:val="510"/>
          <w:jc w:val="center"/>
        </w:trPr>
        <w:tc>
          <w:tcPr>
            <w:tcW w:w="925" w:type="dxa"/>
            <w:vAlign w:val="center"/>
          </w:tcPr>
          <w:p w14:paraId="4D77B568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113F72D2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18BB3383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14:paraId="78305B8D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136C03A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7D64A348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2E7AA0A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97EDA" w14:paraId="30DF27FC" w14:textId="77777777">
        <w:trPr>
          <w:trHeight w:val="510"/>
          <w:jc w:val="center"/>
        </w:trPr>
        <w:tc>
          <w:tcPr>
            <w:tcW w:w="925" w:type="dxa"/>
            <w:vAlign w:val="center"/>
          </w:tcPr>
          <w:p w14:paraId="0764DC70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1141E688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012C0396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14:paraId="6EBE1C57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4FEB7CA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142AFFC4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026CB4A" w14:textId="77777777" w:rsidR="00497EDA" w:rsidRDefault="00497ED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788B02F2" w14:textId="77777777" w:rsidR="00497EDA" w:rsidRDefault="00497EDA">
      <w:pPr>
        <w:widowControl/>
        <w:jc w:val="left"/>
        <w:rPr>
          <w:kern w:val="0"/>
          <w:sz w:val="28"/>
          <w:szCs w:val="28"/>
        </w:rPr>
      </w:pPr>
    </w:p>
    <w:p w14:paraId="76582033" w14:textId="77777777" w:rsidR="00497EDA" w:rsidRDefault="00497EDA">
      <w:pPr>
        <w:adjustRightInd w:val="0"/>
        <w:snapToGrid w:val="0"/>
        <w:spacing w:line="578" w:lineRule="exact"/>
        <w:jc w:val="left"/>
      </w:pPr>
    </w:p>
    <w:sectPr w:rsidR="00497EDA">
      <w:footerReference w:type="even" r:id="rId6"/>
      <w:footerReference w:type="default" r:id="rId7"/>
      <w:type w:val="continuous"/>
      <w:pgSz w:w="16838" w:h="11906" w:orient="landscape"/>
      <w:pgMar w:top="1491" w:right="1247" w:bottom="1230" w:left="1089" w:header="851" w:footer="992" w:gutter="0"/>
      <w:cols w:space="425"/>
      <w:formProt w:val="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7774C" w14:textId="77777777" w:rsidR="00B8137E" w:rsidRDefault="00B8137E">
      <w:r>
        <w:separator/>
      </w:r>
    </w:p>
  </w:endnote>
  <w:endnote w:type="continuationSeparator" w:id="0">
    <w:p w14:paraId="10A55478" w14:textId="77777777" w:rsidR="00B8137E" w:rsidRDefault="00B8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24E1177-04CD-47F8-A3AD-6E49D35DBC5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31FA0EA-7EFA-49CF-8CE0-B17414BDDF6B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B772" w14:textId="77777777" w:rsidR="00497EDA" w:rsidRDefault="00B8137E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sz w:val="28"/>
        <w:szCs w:val="28"/>
      </w:rPr>
      <w:t>2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14:paraId="0B789DB0" w14:textId="77777777" w:rsidR="00497EDA" w:rsidRDefault="00497EDA">
    <w:pPr>
      <w:pStyle w:val="a6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76B8" w14:textId="77777777" w:rsidR="00497EDA" w:rsidRDefault="00B8137E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14:paraId="4AD0777E" w14:textId="77777777" w:rsidR="00497EDA" w:rsidRDefault="00497EDA">
    <w:pPr>
      <w:pStyle w:val="a6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B6F92" w14:textId="77777777" w:rsidR="00B8137E" w:rsidRDefault="00B8137E">
      <w:r>
        <w:separator/>
      </w:r>
    </w:p>
  </w:footnote>
  <w:footnote w:type="continuationSeparator" w:id="0">
    <w:p w14:paraId="0120D6C7" w14:textId="77777777" w:rsidR="00B8137E" w:rsidRDefault="00B8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2E"/>
    <w:rsid w:val="0001154A"/>
    <w:rsid w:val="00070AA8"/>
    <w:rsid w:val="000845E6"/>
    <w:rsid w:val="000A0546"/>
    <w:rsid w:val="000B2C66"/>
    <w:rsid w:val="000C1869"/>
    <w:rsid w:val="000C768C"/>
    <w:rsid w:val="000D04A7"/>
    <w:rsid w:val="000D7F62"/>
    <w:rsid w:val="000F063E"/>
    <w:rsid w:val="00103AFE"/>
    <w:rsid w:val="001065B9"/>
    <w:rsid w:val="001130BC"/>
    <w:rsid w:val="00121DE3"/>
    <w:rsid w:val="00150219"/>
    <w:rsid w:val="00156CA9"/>
    <w:rsid w:val="00157E82"/>
    <w:rsid w:val="0017292A"/>
    <w:rsid w:val="001773E3"/>
    <w:rsid w:val="00186699"/>
    <w:rsid w:val="001917FD"/>
    <w:rsid w:val="001A6FCE"/>
    <w:rsid w:val="001A73F3"/>
    <w:rsid w:val="001E6779"/>
    <w:rsid w:val="002015DE"/>
    <w:rsid w:val="00211F9E"/>
    <w:rsid w:val="002335FE"/>
    <w:rsid w:val="00283A03"/>
    <w:rsid w:val="00295961"/>
    <w:rsid w:val="002A01A0"/>
    <w:rsid w:val="002B5A30"/>
    <w:rsid w:val="002B63DC"/>
    <w:rsid w:val="002B70EB"/>
    <w:rsid w:val="002C56B3"/>
    <w:rsid w:val="002C7B5D"/>
    <w:rsid w:val="002E3205"/>
    <w:rsid w:val="002E5F1E"/>
    <w:rsid w:val="002F0926"/>
    <w:rsid w:val="002F7FC6"/>
    <w:rsid w:val="003020A5"/>
    <w:rsid w:val="00303105"/>
    <w:rsid w:val="003075A3"/>
    <w:rsid w:val="00314A2C"/>
    <w:rsid w:val="00373FD1"/>
    <w:rsid w:val="00375F19"/>
    <w:rsid w:val="00381516"/>
    <w:rsid w:val="003B01AE"/>
    <w:rsid w:val="003E5746"/>
    <w:rsid w:val="003E7289"/>
    <w:rsid w:val="003F0A4A"/>
    <w:rsid w:val="004138C3"/>
    <w:rsid w:val="00436D50"/>
    <w:rsid w:val="00453804"/>
    <w:rsid w:val="00454C32"/>
    <w:rsid w:val="00456C8D"/>
    <w:rsid w:val="0046690A"/>
    <w:rsid w:val="00476675"/>
    <w:rsid w:val="00497EDA"/>
    <w:rsid w:val="004D4E62"/>
    <w:rsid w:val="004F13CA"/>
    <w:rsid w:val="004F5BC0"/>
    <w:rsid w:val="004F648E"/>
    <w:rsid w:val="00527C14"/>
    <w:rsid w:val="00532E73"/>
    <w:rsid w:val="005422B5"/>
    <w:rsid w:val="0054230B"/>
    <w:rsid w:val="0055067B"/>
    <w:rsid w:val="00561150"/>
    <w:rsid w:val="00584958"/>
    <w:rsid w:val="005849C8"/>
    <w:rsid w:val="005A0C4B"/>
    <w:rsid w:val="005D70FD"/>
    <w:rsid w:val="005D7BDB"/>
    <w:rsid w:val="005D7E2B"/>
    <w:rsid w:val="005E66FF"/>
    <w:rsid w:val="005F5D8E"/>
    <w:rsid w:val="00604519"/>
    <w:rsid w:val="006123F7"/>
    <w:rsid w:val="006145E3"/>
    <w:rsid w:val="00623F58"/>
    <w:rsid w:val="00624DE6"/>
    <w:rsid w:val="0062576C"/>
    <w:rsid w:val="00632A7B"/>
    <w:rsid w:val="00645537"/>
    <w:rsid w:val="00647B5C"/>
    <w:rsid w:val="00652B59"/>
    <w:rsid w:val="00657DB1"/>
    <w:rsid w:val="00663F7A"/>
    <w:rsid w:val="006818D5"/>
    <w:rsid w:val="00691F02"/>
    <w:rsid w:val="00694BBD"/>
    <w:rsid w:val="006B14F1"/>
    <w:rsid w:val="006B15D5"/>
    <w:rsid w:val="006B47B2"/>
    <w:rsid w:val="0070584A"/>
    <w:rsid w:val="007834C8"/>
    <w:rsid w:val="007854B3"/>
    <w:rsid w:val="00791D8E"/>
    <w:rsid w:val="007A17E4"/>
    <w:rsid w:val="007A748A"/>
    <w:rsid w:val="007C6888"/>
    <w:rsid w:val="007C79BE"/>
    <w:rsid w:val="007D17F7"/>
    <w:rsid w:val="007D1E90"/>
    <w:rsid w:val="007E32FE"/>
    <w:rsid w:val="007E735A"/>
    <w:rsid w:val="0083585F"/>
    <w:rsid w:val="008378E9"/>
    <w:rsid w:val="008523A5"/>
    <w:rsid w:val="00870C21"/>
    <w:rsid w:val="008920F0"/>
    <w:rsid w:val="008C714A"/>
    <w:rsid w:val="008D5B4B"/>
    <w:rsid w:val="008E308E"/>
    <w:rsid w:val="008E5A23"/>
    <w:rsid w:val="009117AE"/>
    <w:rsid w:val="009120A4"/>
    <w:rsid w:val="00912D66"/>
    <w:rsid w:val="00930C4C"/>
    <w:rsid w:val="00944DD7"/>
    <w:rsid w:val="009877D2"/>
    <w:rsid w:val="00996E51"/>
    <w:rsid w:val="009A2C22"/>
    <w:rsid w:val="009A46E9"/>
    <w:rsid w:val="009B470A"/>
    <w:rsid w:val="009C00CB"/>
    <w:rsid w:val="009D4BE0"/>
    <w:rsid w:val="009F081B"/>
    <w:rsid w:val="009F44F6"/>
    <w:rsid w:val="00A02E9A"/>
    <w:rsid w:val="00A04542"/>
    <w:rsid w:val="00A128E6"/>
    <w:rsid w:val="00A1422E"/>
    <w:rsid w:val="00A42D61"/>
    <w:rsid w:val="00A44A3A"/>
    <w:rsid w:val="00A843C0"/>
    <w:rsid w:val="00A94766"/>
    <w:rsid w:val="00AB0362"/>
    <w:rsid w:val="00AB4F94"/>
    <w:rsid w:val="00AC501F"/>
    <w:rsid w:val="00AD5CF2"/>
    <w:rsid w:val="00AF0301"/>
    <w:rsid w:val="00B04C8C"/>
    <w:rsid w:val="00B35EE8"/>
    <w:rsid w:val="00B61749"/>
    <w:rsid w:val="00B7135D"/>
    <w:rsid w:val="00B728D6"/>
    <w:rsid w:val="00B769F8"/>
    <w:rsid w:val="00B8137E"/>
    <w:rsid w:val="00B95964"/>
    <w:rsid w:val="00B97DF1"/>
    <w:rsid w:val="00BA7A35"/>
    <w:rsid w:val="00BC0050"/>
    <w:rsid w:val="00BC1D07"/>
    <w:rsid w:val="00BD5735"/>
    <w:rsid w:val="00BE2BF8"/>
    <w:rsid w:val="00BE3B0F"/>
    <w:rsid w:val="00BF6C87"/>
    <w:rsid w:val="00C02FB7"/>
    <w:rsid w:val="00C03468"/>
    <w:rsid w:val="00C06E3D"/>
    <w:rsid w:val="00C16547"/>
    <w:rsid w:val="00C16FDB"/>
    <w:rsid w:val="00C17F61"/>
    <w:rsid w:val="00CC3AC1"/>
    <w:rsid w:val="00D16BFC"/>
    <w:rsid w:val="00D25E2A"/>
    <w:rsid w:val="00D720C0"/>
    <w:rsid w:val="00D9783B"/>
    <w:rsid w:val="00DA0437"/>
    <w:rsid w:val="00DB4848"/>
    <w:rsid w:val="00DB53BD"/>
    <w:rsid w:val="00E00491"/>
    <w:rsid w:val="00E645B3"/>
    <w:rsid w:val="00E828C2"/>
    <w:rsid w:val="00E96C16"/>
    <w:rsid w:val="00EA4FD9"/>
    <w:rsid w:val="00EC1BA8"/>
    <w:rsid w:val="00EC782C"/>
    <w:rsid w:val="00ED78F2"/>
    <w:rsid w:val="00EE67A7"/>
    <w:rsid w:val="00EF093C"/>
    <w:rsid w:val="00EF2A6B"/>
    <w:rsid w:val="00EF6FB4"/>
    <w:rsid w:val="00F069E4"/>
    <w:rsid w:val="00F50133"/>
    <w:rsid w:val="00F84099"/>
    <w:rsid w:val="00F92DD1"/>
    <w:rsid w:val="00FA5F79"/>
    <w:rsid w:val="00FC41C9"/>
    <w:rsid w:val="00FC6C47"/>
    <w:rsid w:val="00FD2919"/>
    <w:rsid w:val="00FE2B14"/>
    <w:rsid w:val="00FE6BFE"/>
    <w:rsid w:val="00FE6C49"/>
    <w:rsid w:val="0A334D52"/>
    <w:rsid w:val="0F6E05DA"/>
    <w:rsid w:val="13AF2434"/>
    <w:rsid w:val="33983AC4"/>
    <w:rsid w:val="5AB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86724"/>
  <w15:docId w15:val="{10249D0B-E0CE-46D2-A09D-E4EA9F9A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/>
      <w:color w:val="000000"/>
      <w:kern w:val="0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lin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\filesendout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filesendouta.dot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nuaa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     稿     纸</dc:title>
  <dc:creator>Ericson</dc:creator>
  <cp:lastModifiedBy>赵子玥</cp:lastModifiedBy>
  <cp:revision>2</cp:revision>
  <cp:lastPrinted>2003-05-29T08:48:00Z</cp:lastPrinted>
  <dcterms:created xsi:type="dcterms:W3CDTF">2024-12-17T06:54:00Z</dcterms:created>
  <dcterms:modified xsi:type="dcterms:W3CDTF">2024-12-17T06:54:00Z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B0CD1FC89F9C4DDF9EFCF4A7D9624AFF_13</vt:lpwstr>
  </property>
</Properties>
</file>