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B2" w:rsidRDefault="00BA2A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BA2AB2" w:rsidRDefault="00BA2AB2">
      <w:pPr>
        <w:widowControl/>
        <w:spacing w:line="360" w:lineRule="auto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南京航空航天大学</w:t>
      </w:r>
      <w:r>
        <w:rPr>
          <w:rFonts w:hint="eastAsia"/>
          <w:sz w:val="44"/>
          <w:szCs w:val="44"/>
        </w:rPr>
        <w:t>第十一届结构创新大赛</w:t>
      </w:r>
    </w:p>
    <w:p w:rsidR="00BA2AB2" w:rsidRDefault="00BA2A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 w:rsidR="00BA2AB2" w:rsidRDefault="00BA2AB2">
      <w:pPr>
        <w:jc w:val="center"/>
        <w:rPr>
          <w:sz w:val="44"/>
          <w:szCs w:val="44"/>
        </w:rPr>
      </w:pPr>
    </w:p>
    <w:p w:rsidR="00BA2AB2" w:rsidRDefault="00BA2AB2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一、组织机构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主办单位：</w:t>
      </w:r>
      <w:bookmarkStart w:id="0" w:name="_Hlk21337725"/>
      <w:r>
        <w:rPr>
          <w:rFonts w:ascii="仿宋_GB2312" w:eastAsia="仿宋_GB2312" w:hAnsi="宋体" w:hint="eastAsia"/>
          <w:sz w:val="32"/>
          <w:szCs w:val="32"/>
        </w:rPr>
        <w:t>南京航空航天大学教务处</w:t>
      </w:r>
    </w:p>
    <w:p w:rsidR="00BA2AB2" w:rsidRDefault="00BA2AB2" w:rsidP="00D42D01">
      <w:pPr>
        <w:spacing w:line="580" w:lineRule="exact"/>
        <w:ind w:firstLineChars="511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南京航空航天大学团委</w:t>
      </w:r>
    </w:p>
    <w:p w:rsidR="00BA2AB2" w:rsidRDefault="00BA2AB2" w:rsidP="008D7668">
      <w:pPr>
        <w:spacing w:line="580" w:lineRule="exact"/>
        <w:ind w:firstLineChars="511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南京航空航天大学学生处</w:t>
      </w:r>
    </w:p>
    <w:bookmarkEnd w:id="0"/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承办单位：南京航空航天大学民航学院</w:t>
      </w:r>
    </w:p>
    <w:p w:rsidR="00BA2AB2" w:rsidRDefault="00BA2AB2" w:rsidP="00D42D01">
      <w:pPr>
        <w:spacing w:line="580" w:lineRule="exact"/>
        <w:ind w:firstLineChars="500" w:firstLine="31680"/>
        <w:rPr>
          <w:rFonts w:ascii="仿宋_GB2312" w:eastAsia="仿宋_GB2312" w:hAnsi="宋体"/>
          <w:sz w:val="32"/>
          <w:szCs w:val="32"/>
        </w:rPr>
      </w:pPr>
      <w:r w:rsidRPr="002969A2">
        <w:rPr>
          <w:rFonts w:ascii="仿宋_GB2312" w:eastAsia="仿宋_GB2312" w:hAnsi="宋体" w:hint="eastAsia"/>
          <w:sz w:val="32"/>
          <w:szCs w:val="32"/>
        </w:rPr>
        <w:t>土木</w:t>
      </w:r>
      <w:r>
        <w:rPr>
          <w:rFonts w:ascii="仿宋_GB2312" w:eastAsia="仿宋_GB2312" w:hAnsi="宋体" w:hint="eastAsia"/>
          <w:sz w:val="32"/>
          <w:szCs w:val="32"/>
        </w:rPr>
        <w:t>科协</w:t>
      </w:r>
    </w:p>
    <w:p w:rsidR="00BA2AB2" w:rsidRDefault="00BA2AB2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二、大赛宗旨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A15454">
        <w:rPr>
          <w:rFonts w:ascii="仿宋_GB2312" w:eastAsia="仿宋_GB2312" w:hint="eastAsia"/>
          <w:sz w:val="32"/>
          <w:szCs w:val="32"/>
        </w:rPr>
        <w:t>第十</w:t>
      </w:r>
      <w:r>
        <w:rPr>
          <w:rFonts w:ascii="仿宋_GB2312" w:eastAsia="仿宋_GB2312" w:hint="eastAsia"/>
          <w:sz w:val="32"/>
          <w:szCs w:val="32"/>
        </w:rPr>
        <w:t>一</w:t>
      </w:r>
      <w:r w:rsidRPr="00A15454">
        <w:rPr>
          <w:rFonts w:ascii="仿宋_GB2312" w:eastAsia="仿宋_GB2312" w:hint="eastAsia"/>
          <w:sz w:val="32"/>
          <w:szCs w:val="32"/>
        </w:rPr>
        <w:t>届结构创新大赛在将军路校区和天目湖校区同时</w:t>
      </w:r>
      <w:r>
        <w:rPr>
          <w:rFonts w:ascii="仿宋_GB2312" w:eastAsia="仿宋_GB2312" w:hint="eastAsia"/>
          <w:sz w:val="32"/>
          <w:szCs w:val="32"/>
        </w:rPr>
        <w:t>举办。比赛旨在激发大学生的创新意识，培养大学生的动手实践能力，提高大学生的综合素质，并进一步加强不同专业的学生间的交流与合作。</w:t>
      </w:r>
    </w:p>
    <w:p w:rsidR="00BA2AB2" w:rsidRDefault="00BA2AB2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</w:p>
    <w:p w:rsidR="00BA2AB2" w:rsidRDefault="00BA2AB2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三、参赛要求</w:t>
      </w:r>
    </w:p>
    <w:p w:rsidR="00BA2AB2" w:rsidRDefault="00BA2AB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（一）大赛面向全体在校学生，要求组队参赛，每组</w:t>
      </w:r>
      <w:r>
        <w:rPr>
          <w:rFonts w:ascii="仿宋_GB2312" w:eastAsia="仿宋_GB2312"/>
          <w:sz w:val="32"/>
          <w:szCs w:val="32"/>
        </w:rPr>
        <w:t>1-3</w:t>
      </w:r>
      <w:r>
        <w:rPr>
          <w:rFonts w:ascii="仿宋_GB2312" w:eastAsia="仿宋_GB2312" w:hint="eastAsia"/>
          <w:sz w:val="32"/>
          <w:szCs w:val="32"/>
        </w:rPr>
        <w:t>人，并推选出一位队长，鼓励跨学院、跨专业、跨年级组队。</w:t>
      </w:r>
    </w:p>
    <w:p w:rsidR="00BA2AB2" w:rsidRDefault="00BA2AB2" w:rsidP="00A1545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（二）大赛分为初赛和决赛，均由选手直接提供作品，经检验合格后参赛；模型加载组将军路校区和天目湖校区初赛分别选拔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组参赛队进入决赛，模型展示组和挑战组直接参加决赛。</w:t>
      </w:r>
    </w:p>
    <w:p w:rsidR="00BA2AB2" w:rsidRPr="00B2777F" w:rsidRDefault="00BA2AB2" w:rsidP="00B2777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Pr="00B2777F">
        <w:rPr>
          <w:rFonts w:ascii="仿宋_GB2312" w:eastAsia="仿宋_GB2312" w:hAnsi="宋体" w:hint="eastAsia"/>
          <w:sz w:val="32"/>
          <w:szCs w:val="32"/>
        </w:rPr>
        <w:t>报名方法：</w:t>
      </w:r>
    </w:p>
    <w:p w:rsidR="00BA2AB2" w:rsidRPr="00B2777F" w:rsidRDefault="00BA2AB2" w:rsidP="00D42D01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969A2">
        <w:rPr>
          <w:rFonts w:ascii="仿宋_GB2312" w:eastAsia="仿宋_GB2312" w:hAnsi="宋体" w:hint="eastAsia"/>
          <w:sz w:val="32"/>
          <w:szCs w:val="32"/>
        </w:rPr>
        <w:t>（</w:t>
      </w:r>
      <w:r w:rsidRPr="002969A2">
        <w:rPr>
          <w:rFonts w:ascii="仿宋_GB2312" w:eastAsia="仿宋_GB2312" w:hAnsi="宋体"/>
          <w:sz w:val="32"/>
          <w:szCs w:val="32"/>
        </w:rPr>
        <w:t>1</w:t>
      </w:r>
      <w:r w:rsidRPr="002969A2">
        <w:rPr>
          <w:rFonts w:ascii="仿宋_GB2312" w:eastAsia="仿宋_GB2312" w:hAnsi="宋体" w:hint="eastAsia"/>
          <w:sz w:val="32"/>
          <w:szCs w:val="32"/>
        </w:rPr>
        <w:t>）加入</w:t>
      </w:r>
      <w:r w:rsidRPr="002969A2">
        <w:rPr>
          <w:rFonts w:ascii="仿宋_GB2312" w:eastAsia="仿宋_GB2312" w:hAnsi="宋体"/>
          <w:sz w:val="32"/>
          <w:szCs w:val="32"/>
        </w:rPr>
        <w:t>QQ</w:t>
      </w:r>
      <w:r w:rsidRPr="002969A2">
        <w:rPr>
          <w:rFonts w:ascii="仿宋_GB2312" w:eastAsia="仿宋_GB2312" w:hAnsi="宋体" w:hint="eastAsia"/>
          <w:sz w:val="32"/>
          <w:szCs w:val="32"/>
        </w:rPr>
        <w:t>群：</w:t>
      </w:r>
      <w:r>
        <w:rPr>
          <w:rFonts w:ascii="仿宋_GB2312" w:eastAsia="仿宋_GB2312" w:hAnsi="宋体"/>
          <w:sz w:val="32"/>
          <w:szCs w:val="32"/>
        </w:rPr>
        <w:t>643358471</w:t>
      </w:r>
      <w:r w:rsidRPr="002969A2">
        <w:rPr>
          <w:rFonts w:ascii="仿宋_GB2312" w:eastAsia="仿宋_GB2312" w:hAnsi="宋体" w:hint="eastAsia"/>
          <w:sz w:val="32"/>
          <w:szCs w:val="32"/>
        </w:rPr>
        <w:t>，在群</w:t>
      </w:r>
      <w:r w:rsidRPr="00B2777F">
        <w:rPr>
          <w:rFonts w:ascii="仿宋_GB2312" w:eastAsia="仿宋_GB2312" w:hAnsi="宋体" w:hint="eastAsia"/>
          <w:sz w:val="32"/>
          <w:szCs w:val="32"/>
        </w:rPr>
        <w:t>文件中找到报名链接，并于</w:t>
      </w:r>
      <w:r w:rsidRPr="00B2777F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1</w:t>
      </w:r>
      <w:r w:rsidRPr="00B2777F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10</w:t>
      </w:r>
      <w:r w:rsidRPr="00B2777F">
        <w:rPr>
          <w:rFonts w:ascii="仿宋_GB2312" w:eastAsia="仿宋_GB2312" w:hAnsi="宋体" w:hint="eastAsia"/>
          <w:sz w:val="32"/>
          <w:szCs w:val="32"/>
        </w:rPr>
        <w:t>日</w:t>
      </w:r>
      <w:r w:rsidRPr="00B2777F">
        <w:rPr>
          <w:rFonts w:ascii="仿宋_GB2312" w:eastAsia="仿宋_GB2312" w:hAnsi="宋体"/>
          <w:sz w:val="32"/>
          <w:szCs w:val="32"/>
        </w:rPr>
        <w:t>23</w:t>
      </w:r>
      <w:r w:rsidRPr="00B2777F">
        <w:rPr>
          <w:rFonts w:ascii="仿宋_GB2312" w:eastAsia="仿宋_GB2312" w:hAnsi="宋体" w:hint="eastAsia"/>
          <w:sz w:val="32"/>
          <w:szCs w:val="32"/>
        </w:rPr>
        <w:t>：</w:t>
      </w:r>
      <w:r w:rsidRPr="00B2777F">
        <w:rPr>
          <w:rFonts w:ascii="仿宋_GB2312" w:eastAsia="仿宋_GB2312" w:hAnsi="宋体"/>
          <w:sz w:val="32"/>
          <w:szCs w:val="32"/>
        </w:rPr>
        <w:t>00</w:t>
      </w:r>
      <w:r w:rsidRPr="00B2777F">
        <w:rPr>
          <w:rFonts w:ascii="仿宋_GB2312" w:eastAsia="仿宋_GB2312" w:hAnsi="宋体" w:hint="eastAsia"/>
          <w:sz w:val="32"/>
          <w:szCs w:val="32"/>
        </w:rPr>
        <w:t>前完成报名。</w:t>
      </w:r>
    </w:p>
    <w:p w:rsidR="00BA2AB2" w:rsidRPr="00B2777F" w:rsidRDefault="00BA2AB2" w:rsidP="00D42D01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B2777F">
        <w:rPr>
          <w:rFonts w:ascii="仿宋_GB2312" w:eastAsia="仿宋_GB2312" w:hAnsi="宋体" w:hint="eastAsia"/>
          <w:sz w:val="32"/>
          <w:szCs w:val="32"/>
        </w:rPr>
        <w:t>（</w:t>
      </w:r>
      <w:r w:rsidRPr="00B2777F">
        <w:rPr>
          <w:rFonts w:ascii="仿宋_GB2312" w:eastAsia="仿宋_GB2312" w:hAnsi="宋体"/>
          <w:sz w:val="32"/>
          <w:szCs w:val="32"/>
        </w:rPr>
        <w:t>2</w:t>
      </w:r>
      <w:r w:rsidRPr="00B2777F">
        <w:rPr>
          <w:rFonts w:ascii="仿宋_GB2312" w:eastAsia="仿宋_GB2312" w:hAnsi="宋体" w:hint="eastAsia"/>
          <w:sz w:val="32"/>
          <w:szCs w:val="32"/>
        </w:rPr>
        <w:t>）关注公众号南航大民航，会有关于比赛的一系列详情介绍（历史记录），并有二维码和原文链接进行报名。</w:t>
      </w:r>
    </w:p>
    <w:p w:rsidR="00BA2AB2" w:rsidRDefault="00BA2AB2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四、竞赛日程安排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、准备阶段：</w:t>
      </w:r>
      <w:r>
        <w:rPr>
          <w:rFonts w:ascii="仿宋_GB2312" w:eastAsia="仿宋_GB2312" w:hAnsi="宋体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月中下旬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制作海报、宣传单、展板；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启动赛会筹备；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宣传物资及大赛器材准备；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、初赛阶段：</w:t>
      </w:r>
      <w:r>
        <w:rPr>
          <w:rFonts w:ascii="仿宋_GB2312" w:eastAsia="仿宋_GB2312" w:hAnsi="宋体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月中上旬</w:t>
      </w:r>
    </w:p>
    <w:p w:rsidR="00BA2AB2" w:rsidRPr="00554406" w:rsidRDefault="00BA2AB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进行比赛报名工作，</w:t>
      </w:r>
      <w:r w:rsidRPr="00554406">
        <w:rPr>
          <w:rFonts w:ascii="仿宋_GB2312" w:eastAsia="仿宋_GB2312" w:hint="eastAsia"/>
          <w:sz w:val="32"/>
          <w:szCs w:val="32"/>
        </w:rPr>
        <w:t>参赛人员统计；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向各参赛队发布比赛说明；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进行大赛宣讲会；</w:t>
      </w:r>
    </w:p>
    <w:p w:rsidR="00BA2AB2" w:rsidRDefault="00BA2AB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宣讲会暂定于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日下午（将军路校区）、</w:t>
      </w:r>
      <w:r w:rsidRPr="002969A2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1</w:t>
      </w:r>
      <w:r w:rsidRPr="002969A2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6</w:t>
      </w:r>
      <w:r w:rsidRPr="002969A2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晚上（天目湖校区）。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进行加载组初赛，并选出决赛队；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初赛的举办时间暂定于</w:t>
      </w:r>
      <w:r w:rsidRPr="00541F74"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、决赛阶段：</w:t>
      </w:r>
      <w:r>
        <w:rPr>
          <w:rFonts w:ascii="仿宋_GB2312" w:eastAsia="仿宋_GB2312" w:hAnsi="宋体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月中上旬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向各决赛队发布决赛说明；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举行决赛，颁发加载组、模型展示组和挑战组相关奖项；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决赛时间暂定于</w:t>
      </w:r>
      <w:r w:rsidRPr="00541F74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:rsidR="00BA2AB2" w:rsidRDefault="00BA2AB2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（注：所有具体赛程时间以</w:t>
      </w:r>
      <w:r>
        <w:rPr>
          <w:rFonts w:ascii="仿宋_GB2312" w:eastAsia="仿宋_GB2312" w:hAnsi="宋体"/>
          <w:sz w:val="32"/>
          <w:szCs w:val="32"/>
        </w:rPr>
        <w:t>qq</w:t>
      </w:r>
      <w:r>
        <w:rPr>
          <w:rFonts w:ascii="仿宋_GB2312" w:eastAsia="仿宋_GB2312" w:hAnsi="宋体" w:hint="eastAsia"/>
          <w:sz w:val="32"/>
          <w:szCs w:val="32"/>
        </w:rPr>
        <w:t>群内通知为准）</w:t>
      </w:r>
    </w:p>
    <w:p w:rsidR="00BA2AB2" w:rsidRDefault="00BA2AB2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五、奖项设置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本次竞赛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、模型加载组设</w:t>
      </w:r>
      <w:r>
        <w:rPr>
          <w:rFonts w:ascii="仿宋_GB2312" w:eastAsia="仿宋_GB2312" w:hAnsi="宋体"/>
          <w:b/>
          <w:sz w:val="32"/>
          <w:szCs w:val="32"/>
        </w:rPr>
        <w:t>:</w:t>
      </w:r>
    </w:p>
    <w:p w:rsidR="00BA2AB2" w:rsidRPr="005B528C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5B528C">
        <w:rPr>
          <w:rFonts w:ascii="仿宋_GB2312" w:eastAsia="仿宋_GB2312" w:hAnsi="宋体" w:hint="eastAsia"/>
          <w:b/>
          <w:sz w:val="32"/>
          <w:szCs w:val="32"/>
        </w:rPr>
        <w:t>将军路校区</w:t>
      </w:r>
      <w:r>
        <w:rPr>
          <w:rFonts w:ascii="仿宋_GB2312" w:eastAsia="仿宋_GB2312" w:hAnsi="宋体" w:hint="eastAsia"/>
          <w:b/>
          <w:sz w:val="32"/>
          <w:szCs w:val="32"/>
        </w:rPr>
        <w:t>、天目湖校区分别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项，一等奖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项，二等奖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项，三等奖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项，鼓励奖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项，获奖团队颁发证书、奖品。</w:t>
      </w:r>
    </w:p>
    <w:p w:rsidR="00BA2AB2" w:rsidRPr="00A15454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、模型展示组设：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5B528C">
        <w:rPr>
          <w:rFonts w:ascii="仿宋_GB2312" w:eastAsia="仿宋_GB2312" w:hAnsi="宋体" w:hint="eastAsia"/>
          <w:b/>
          <w:sz w:val="32"/>
          <w:szCs w:val="32"/>
        </w:rPr>
        <w:t>将军路校区</w:t>
      </w:r>
      <w:r>
        <w:rPr>
          <w:rFonts w:ascii="仿宋_GB2312" w:eastAsia="仿宋_GB2312" w:hAnsi="宋体" w:hint="eastAsia"/>
          <w:b/>
          <w:sz w:val="32"/>
          <w:szCs w:val="32"/>
        </w:rPr>
        <w:t>、天目湖校区分别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项，一等奖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项，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二等奖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项，三等奖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项，鼓励奖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项，获奖团队颁发证书、奖品。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sz w:val="32"/>
          <w:szCs w:val="32"/>
        </w:rPr>
        <w:t>、挑战组设：</w:t>
      </w:r>
    </w:p>
    <w:p w:rsidR="00BA2AB2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5B528C">
        <w:rPr>
          <w:rFonts w:ascii="仿宋_GB2312" w:eastAsia="仿宋_GB2312" w:hAnsi="宋体" w:hint="eastAsia"/>
          <w:b/>
          <w:sz w:val="32"/>
          <w:szCs w:val="32"/>
        </w:rPr>
        <w:t>将军路校区</w:t>
      </w:r>
      <w:r>
        <w:rPr>
          <w:rFonts w:ascii="仿宋_GB2312" w:eastAsia="仿宋_GB2312" w:hAnsi="宋体" w:hint="eastAsia"/>
          <w:b/>
          <w:sz w:val="32"/>
          <w:szCs w:val="32"/>
        </w:rPr>
        <w:t>、天目湖校区分别</w:t>
      </w:r>
    </w:p>
    <w:p w:rsidR="00BA2AB2" w:rsidRPr="00A15454" w:rsidRDefault="00BA2AB2" w:rsidP="00D42D01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A15454">
        <w:rPr>
          <w:rFonts w:ascii="仿宋_GB2312" w:eastAsia="仿宋_GB2312" w:hAnsi="宋体" w:hint="eastAsia"/>
          <w:sz w:val="32"/>
          <w:szCs w:val="32"/>
        </w:rPr>
        <w:t>视报名情况</w:t>
      </w:r>
      <w:r>
        <w:rPr>
          <w:rFonts w:ascii="仿宋_GB2312" w:eastAsia="仿宋_GB2312" w:hAnsi="宋体" w:hint="eastAsia"/>
          <w:sz w:val="32"/>
          <w:szCs w:val="32"/>
        </w:rPr>
        <w:t>调整。</w:t>
      </w:r>
    </w:p>
    <w:p w:rsidR="00BA2AB2" w:rsidRPr="00A15454" w:rsidRDefault="00BA2AB2" w:rsidP="008D7668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sectPr w:rsidR="00BA2AB2" w:rsidRPr="00A15454" w:rsidSect="00AB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B2" w:rsidRDefault="00BA2AB2" w:rsidP="00317164">
      <w:r>
        <w:separator/>
      </w:r>
    </w:p>
  </w:endnote>
  <w:endnote w:type="continuationSeparator" w:id="1">
    <w:p w:rsidR="00BA2AB2" w:rsidRDefault="00BA2AB2" w:rsidP="0031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B2" w:rsidRDefault="00BA2AB2" w:rsidP="00317164">
      <w:r>
        <w:separator/>
      </w:r>
    </w:p>
  </w:footnote>
  <w:footnote w:type="continuationSeparator" w:id="1">
    <w:p w:rsidR="00BA2AB2" w:rsidRDefault="00BA2AB2" w:rsidP="00317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93C"/>
    <w:rsid w:val="00076015"/>
    <w:rsid w:val="000B23DE"/>
    <w:rsid w:val="000B6894"/>
    <w:rsid w:val="00112A92"/>
    <w:rsid w:val="00213C17"/>
    <w:rsid w:val="00221686"/>
    <w:rsid w:val="00252B18"/>
    <w:rsid w:val="002969A2"/>
    <w:rsid w:val="002E25CE"/>
    <w:rsid w:val="00317164"/>
    <w:rsid w:val="003B1CC8"/>
    <w:rsid w:val="00411115"/>
    <w:rsid w:val="00430445"/>
    <w:rsid w:val="0046493C"/>
    <w:rsid w:val="00541F74"/>
    <w:rsid w:val="00554406"/>
    <w:rsid w:val="005B528C"/>
    <w:rsid w:val="005E4BBC"/>
    <w:rsid w:val="005F513E"/>
    <w:rsid w:val="00697A2D"/>
    <w:rsid w:val="006A36C0"/>
    <w:rsid w:val="006B3800"/>
    <w:rsid w:val="007361B1"/>
    <w:rsid w:val="00744FB3"/>
    <w:rsid w:val="007E6C88"/>
    <w:rsid w:val="00875006"/>
    <w:rsid w:val="008A2E8F"/>
    <w:rsid w:val="008C1BA3"/>
    <w:rsid w:val="008D7668"/>
    <w:rsid w:val="00951470"/>
    <w:rsid w:val="0099558E"/>
    <w:rsid w:val="009B125C"/>
    <w:rsid w:val="009B3A8B"/>
    <w:rsid w:val="009F73F4"/>
    <w:rsid w:val="00A15454"/>
    <w:rsid w:val="00A24CF3"/>
    <w:rsid w:val="00A262D9"/>
    <w:rsid w:val="00A57427"/>
    <w:rsid w:val="00A91430"/>
    <w:rsid w:val="00AB3DFC"/>
    <w:rsid w:val="00AB5AF4"/>
    <w:rsid w:val="00AC6639"/>
    <w:rsid w:val="00AD27F2"/>
    <w:rsid w:val="00B2777F"/>
    <w:rsid w:val="00B54660"/>
    <w:rsid w:val="00B721B3"/>
    <w:rsid w:val="00BA2AB2"/>
    <w:rsid w:val="00BC0314"/>
    <w:rsid w:val="00BE2297"/>
    <w:rsid w:val="00C26323"/>
    <w:rsid w:val="00C720A5"/>
    <w:rsid w:val="00C85F7D"/>
    <w:rsid w:val="00C87D0E"/>
    <w:rsid w:val="00C91B40"/>
    <w:rsid w:val="00CE1105"/>
    <w:rsid w:val="00D42D01"/>
    <w:rsid w:val="00DB0DF2"/>
    <w:rsid w:val="00E174AF"/>
    <w:rsid w:val="00E90CF9"/>
    <w:rsid w:val="00EB68F3"/>
    <w:rsid w:val="00F13C10"/>
    <w:rsid w:val="00FC4CD2"/>
    <w:rsid w:val="12502816"/>
    <w:rsid w:val="37D451B6"/>
    <w:rsid w:val="521375DA"/>
    <w:rsid w:val="57030097"/>
    <w:rsid w:val="6ADA6896"/>
    <w:rsid w:val="77997A17"/>
    <w:rsid w:val="7E2F112F"/>
    <w:rsid w:val="7E38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FC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3DFC"/>
    <w:rPr>
      <w:rFonts w:ascii="Calibri" w:eastAsia="宋体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3DF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136</Words>
  <Characters>781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JNCC</dc:creator>
  <cp:keywords/>
  <dc:description/>
  <cp:lastModifiedBy>think</cp:lastModifiedBy>
  <cp:revision>2</cp:revision>
  <dcterms:created xsi:type="dcterms:W3CDTF">2021-11-01T21:39:00Z</dcterms:created>
  <dcterms:modified xsi:type="dcterms:W3CDTF">2021-11-01T21:39:00Z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