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FDC1" w14:textId="3B2E62EA" w:rsidR="00D56B56" w:rsidRDefault="00D56B56" w:rsidP="00D56B56">
      <w:pPr>
        <w:pStyle w:val="af"/>
      </w:pPr>
      <w:r>
        <w:rPr>
          <w:rFonts w:hint="eastAsia"/>
        </w:rPr>
        <w:t>附件</w:t>
      </w:r>
      <w:r>
        <w:rPr>
          <w:rFonts w:hint="eastAsia"/>
        </w:rPr>
        <w:t>4</w:t>
      </w:r>
    </w:p>
    <w:p w14:paraId="4D2EBE3D" w14:textId="58873D21" w:rsidR="00D56B56" w:rsidRDefault="00D56B56" w:rsidP="00D56B56">
      <w:pPr>
        <w:pStyle w:val="a4"/>
      </w:pPr>
      <w:r w:rsidRPr="00D56B56">
        <w:rPr>
          <w:rFonts w:hint="eastAsia"/>
        </w:rPr>
        <w:t>2019年学校教育教学改革项目</w:t>
      </w:r>
      <w:r>
        <w:br/>
      </w:r>
      <w:r w:rsidRPr="00D56B56">
        <w:rPr>
          <w:rFonts w:hint="eastAsia"/>
        </w:rPr>
        <w:t>（实践教学专项）结题名单</w:t>
      </w:r>
      <w:r>
        <w:br/>
      </w:r>
      <w:r w:rsidRPr="00D56B56">
        <w:rPr>
          <w:rFonts w:hint="eastAsia"/>
        </w:rPr>
        <w:t>——</w:t>
      </w:r>
      <w:r>
        <w:rPr>
          <w:rFonts w:hint="eastAsia"/>
        </w:rPr>
        <w:t>精品企业课程</w:t>
      </w:r>
    </w:p>
    <w:tbl>
      <w:tblPr>
        <w:tblW w:w="8172" w:type="dxa"/>
        <w:jc w:val="center"/>
        <w:tblLook w:val="04A0" w:firstRow="1" w:lastRow="0" w:firstColumn="1" w:lastColumn="0" w:noHBand="0" w:noVBand="1"/>
      </w:tblPr>
      <w:tblGrid>
        <w:gridCol w:w="574"/>
        <w:gridCol w:w="1871"/>
        <w:gridCol w:w="1191"/>
        <w:gridCol w:w="3402"/>
        <w:gridCol w:w="1134"/>
      </w:tblGrid>
      <w:tr w:rsidR="005645B1" w:rsidRPr="00FC2D08" w14:paraId="7DB103E6" w14:textId="58880807" w:rsidTr="00014BFA">
        <w:trPr>
          <w:trHeight w:val="567"/>
          <w:tblHeader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6C87" w14:textId="77777777" w:rsidR="005645B1" w:rsidRPr="00FC2D08" w:rsidRDefault="005645B1" w:rsidP="00B85F6A">
            <w:pPr>
              <w:widowControl/>
              <w:spacing w:line="240" w:lineRule="auto"/>
              <w:ind w:leftChars="-50" w:left="-105" w:rightChars="-50" w:right="-105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4B56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所在学院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0959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项目编号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4C69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3102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  <w:t>负责人</w:t>
            </w:r>
          </w:p>
        </w:tc>
      </w:tr>
      <w:tr w:rsidR="005645B1" w:rsidRPr="00FC2D08" w14:paraId="6D085D5A" w14:textId="67AEFB06" w:rsidTr="00014BFA">
        <w:trPr>
          <w:trHeight w:val="56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773C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E2D5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能源与动力学院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DB65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2019SJK01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9F9C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热交换器原理与设计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0F6B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张净玉</w:t>
            </w:r>
            <w:proofErr w:type="gramEnd"/>
          </w:p>
        </w:tc>
      </w:tr>
      <w:tr w:rsidR="005645B1" w:rsidRPr="00FC2D08" w14:paraId="346BE6B8" w14:textId="56D99D81" w:rsidTr="00014BFA">
        <w:trPr>
          <w:trHeight w:val="56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2B98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67A0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能源与动力学院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0CE9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2019SJK02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31CB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航空发动机试验技术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08FF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王继强</w:t>
            </w:r>
          </w:p>
        </w:tc>
      </w:tr>
      <w:tr w:rsidR="005645B1" w:rsidRPr="00FC2D08" w14:paraId="616D87A0" w14:textId="3A85B9A6" w:rsidTr="00014BFA">
        <w:trPr>
          <w:trHeight w:val="56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F0A5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AE93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能源与动力学院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25EE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2019SJK03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DDD8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航空发动机工程设计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A521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黄河峡</w:t>
            </w:r>
          </w:p>
        </w:tc>
      </w:tr>
      <w:tr w:rsidR="005645B1" w:rsidRPr="00FC2D08" w14:paraId="078DCB4A" w14:textId="431EC553" w:rsidTr="00014BFA">
        <w:trPr>
          <w:trHeight w:val="56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FE82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A4F6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能源与动力学院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1BC6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2019SJK04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73CA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燃气轮机设计技术概论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E5B3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田泽民</w:t>
            </w:r>
            <w:proofErr w:type="gramEnd"/>
          </w:p>
        </w:tc>
      </w:tr>
      <w:tr w:rsidR="005645B1" w:rsidRPr="00FC2D08" w14:paraId="1D2DECC6" w14:textId="178D6E12" w:rsidTr="00014BFA">
        <w:trPr>
          <w:trHeight w:val="56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7F64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114C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能源与动力学院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4EA6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2019SJK05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1F6D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航空发动机制造技术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92BC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牛序铭</w:t>
            </w:r>
            <w:proofErr w:type="gramEnd"/>
          </w:p>
        </w:tc>
      </w:tr>
      <w:tr w:rsidR="005645B1" w:rsidRPr="00FC2D08" w14:paraId="4A5BC2C2" w14:textId="36FEA99A" w:rsidTr="00014BFA">
        <w:trPr>
          <w:trHeight w:val="56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1D6F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D2F7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0494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2019SJK06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7A1C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现代电机调速技术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3D92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王宇</w:t>
            </w:r>
          </w:p>
        </w:tc>
      </w:tr>
      <w:tr w:rsidR="005645B1" w:rsidRPr="00FC2D08" w14:paraId="460454F3" w14:textId="15206F0E" w:rsidTr="00014BFA">
        <w:trPr>
          <w:trHeight w:val="56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7993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C1DD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014BF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电子信息工程学院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FD5F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2019SJK07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074B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工程概论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A3A9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牛臻弋</w:t>
            </w:r>
          </w:p>
        </w:tc>
      </w:tr>
      <w:tr w:rsidR="005645B1" w:rsidRPr="00FC2D08" w14:paraId="62575277" w14:textId="7D0C13C6" w:rsidTr="00014BFA">
        <w:trPr>
          <w:trHeight w:val="56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BDDA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2A4A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机电学院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2768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2019SJK08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A869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机械制造技术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7FB7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陈妮</w:t>
            </w:r>
            <w:proofErr w:type="gramEnd"/>
          </w:p>
        </w:tc>
      </w:tr>
      <w:tr w:rsidR="005645B1" w:rsidRPr="00FC2D08" w14:paraId="37D00225" w14:textId="10FEBABF" w:rsidTr="00014BFA">
        <w:trPr>
          <w:trHeight w:val="56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87E8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9F9A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机电学院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CC5C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2019SJK09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B11A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冲压工艺学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F774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武永</w:t>
            </w:r>
          </w:p>
        </w:tc>
      </w:tr>
      <w:tr w:rsidR="005645B1" w:rsidRPr="00FC2D08" w14:paraId="0F48EDC6" w14:textId="474D33DD" w:rsidTr="00014BFA">
        <w:trPr>
          <w:trHeight w:val="56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1996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10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68A9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机电学院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D4B7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2019SJK10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4899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智能装备系统设计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E06F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吴青聪</w:t>
            </w:r>
          </w:p>
        </w:tc>
      </w:tr>
      <w:tr w:rsidR="005645B1" w:rsidRPr="00FC2D08" w14:paraId="385C9CC1" w14:textId="5600D2FA" w:rsidTr="00014BFA">
        <w:trPr>
          <w:trHeight w:val="56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8AAF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1</w:t>
            </w:r>
            <w:r w:rsidRPr="00FC2D08">
              <w:rPr>
                <w:rFonts w:ascii="仿宋" w:eastAsia="仿宋" w:hAnsi="仿宋" w:cs="宋体"/>
                <w:color w:val="000000"/>
                <w:kern w:val="0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5FE5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机电学院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CC00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2019SJK12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06ED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航空发动机热端部件增减材制造修复技术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6D4B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赵正彩</w:t>
            </w:r>
          </w:p>
        </w:tc>
      </w:tr>
      <w:tr w:rsidR="005645B1" w:rsidRPr="00FC2D08" w14:paraId="7476728B" w14:textId="438EDBFB" w:rsidTr="00014BFA">
        <w:trPr>
          <w:trHeight w:val="56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6F07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1</w:t>
            </w:r>
            <w:r w:rsidRPr="00FC2D08">
              <w:rPr>
                <w:rFonts w:ascii="仿宋" w:eastAsia="仿宋" w:hAnsi="仿宋" w:cs="宋体"/>
                <w:color w:val="000000"/>
                <w:kern w:val="0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545C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材料科学与技术学院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07B8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2019SJK13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DD75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工程质量控制和管理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B382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陈照峰</w:t>
            </w:r>
            <w:proofErr w:type="gramEnd"/>
          </w:p>
        </w:tc>
      </w:tr>
      <w:tr w:rsidR="005645B1" w:rsidRPr="00FC2D08" w14:paraId="63E4032F" w14:textId="624D6132" w:rsidTr="00014BFA">
        <w:trPr>
          <w:trHeight w:val="56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230C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1</w:t>
            </w:r>
            <w:r w:rsidRPr="00FC2D08">
              <w:rPr>
                <w:rFonts w:ascii="仿宋" w:eastAsia="仿宋" w:hAnsi="仿宋" w:cs="宋体"/>
                <w:color w:val="000000"/>
                <w:kern w:val="0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7A91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材料科学与技术学院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0C95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2019SJK14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65EE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材料工程专题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1EF9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梁文萍</w:t>
            </w:r>
          </w:p>
        </w:tc>
      </w:tr>
      <w:tr w:rsidR="005645B1" w:rsidRPr="00FC2D08" w14:paraId="1EA304A4" w14:textId="25915105" w:rsidTr="00014BFA">
        <w:trPr>
          <w:trHeight w:val="56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FBEA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1</w:t>
            </w:r>
            <w:r w:rsidRPr="00FC2D08">
              <w:rPr>
                <w:rFonts w:ascii="仿宋" w:eastAsia="仿宋" w:hAnsi="仿宋" w:cs="宋体"/>
                <w:color w:val="000000"/>
                <w:kern w:val="0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11AD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材料科学与技术学院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199A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2019SJK15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F72C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航空航天材料进展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1EBD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王显峰</w:t>
            </w:r>
            <w:proofErr w:type="gramEnd"/>
          </w:p>
        </w:tc>
      </w:tr>
      <w:tr w:rsidR="005645B1" w:rsidRPr="00FC2D08" w14:paraId="5348FA2C" w14:textId="26D55931" w:rsidTr="00014BFA">
        <w:trPr>
          <w:trHeight w:val="56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C218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1</w:t>
            </w:r>
            <w:r w:rsidRPr="00FC2D08">
              <w:rPr>
                <w:rFonts w:ascii="仿宋" w:eastAsia="仿宋" w:hAnsi="仿宋" w:cs="宋体"/>
                <w:color w:val="000000"/>
                <w:kern w:val="0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0D99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民航学院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A297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2019SJK16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45F0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飞机结构适航审定案例分析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BBD0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苏艳</w:t>
            </w:r>
            <w:proofErr w:type="gramEnd"/>
          </w:p>
        </w:tc>
      </w:tr>
      <w:tr w:rsidR="005645B1" w:rsidRPr="00FC2D08" w14:paraId="27476233" w14:textId="57A2D721" w:rsidTr="00014BFA">
        <w:trPr>
          <w:trHeight w:val="56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3B22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lastRenderedPageBreak/>
              <w:t>1</w:t>
            </w:r>
            <w:r w:rsidRPr="00FC2D08">
              <w:rPr>
                <w:rFonts w:ascii="仿宋" w:eastAsia="仿宋" w:hAnsi="仿宋" w:cs="宋体"/>
                <w:color w:val="000000"/>
                <w:kern w:val="0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5654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民航学院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993A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2019SJK17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0F33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飞机动力装置系统适航符合性验证与审定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FC29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蔡景</w:t>
            </w:r>
          </w:p>
        </w:tc>
      </w:tr>
      <w:tr w:rsidR="005645B1" w:rsidRPr="00FC2D08" w14:paraId="6B5A410B" w14:textId="069196B9" w:rsidTr="00014BFA">
        <w:trPr>
          <w:trHeight w:val="56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05EE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1</w:t>
            </w:r>
            <w:r w:rsidRPr="00FC2D08">
              <w:rPr>
                <w:rFonts w:ascii="仿宋" w:eastAsia="仿宋" w:hAnsi="仿宋" w:cs="宋体"/>
                <w:color w:val="000000"/>
                <w:kern w:val="0"/>
              </w:rPr>
              <w:t>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7FA3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5394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2019SJK18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138E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企业IE</w:t>
            </w:r>
            <w:proofErr w:type="gramStart"/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经理亮剑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10AB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高广鑫</w:t>
            </w:r>
          </w:p>
        </w:tc>
      </w:tr>
      <w:tr w:rsidR="005645B1" w:rsidRPr="00FC2D08" w14:paraId="644D1C1C" w14:textId="092433A5" w:rsidTr="00014BFA">
        <w:trPr>
          <w:trHeight w:val="56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236F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1</w:t>
            </w:r>
            <w:r w:rsidRPr="00FC2D08">
              <w:rPr>
                <w:rFonts w:ascii="仿宋" w:eastAsia="仿宋" w:hAnsi="仿宋" w:cs="宋体"/>
                <w:color w:val="000000"/>
                <w:kern w:val="0"/>
              </w:rPr>
              <w:t>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041D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7525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2019SJK19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0303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航空制造与IE应用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7145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关叶青</w:t>
            </w:r>
            <w:proofErr w:type="gramEnd"/>
          </w:p>
        </w:tc>
      </w:tr>
      <w:tr w:rsidR="005645B1" w:rsidRPr="00FC2D08" w14:paraId="743CAEA5" w14:textId="7858912A" w:rsidTr="00014BFA">
        <w:trPr>
          <w:trHeight w:val="56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5947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/>
                <w:color w:val="000000"/>
                <w:kern w:val="0"/>
              </w:rPr>
              <w:t>19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E358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65D6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2019SJK20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856D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高级质量管理与实践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99C3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陶良彦</w:t>
            </w:r>
          </w:p>
        </w:tc>
      </w:tr>
      <w:tr w:rsidR="005645B1" w:rsidRPr="00FC2D08" w14:paraId="2D1A41C1" w14:textId="5ABA7C91" w:rsidTr="00014BFA">
        <w:trPr>
          <w:trHeight w:val="56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E3DB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  <w:r w:rsidRPr="00FC2D08">
              <w:rPr>
                <w:rFonts w:ascii="仿宋" w:eastAsia="仿宋" w:hAnsi="仿宋" w:cs="宋体"/>
                <w:color w:val="000000"/>
                <w:kern w:val="0"/>
              </w:rPr>
              <w:t>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2265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74BB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2019SJK21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DD1C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精益生产与管理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5755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陈剑</w:t>
            </w:r>
          </w:p>
        </w:tc>
      </w:tr>
      <w:tr w:rsidR="005645B1" w:rsidRPr="00FC2D08" w14:paraId="6A6790EF" w14:textId="06D3774D" w:rsidTr="00014BFA">
        <w:trPr>
          <w:trHeight w:val="56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55EA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  <w:r w:rsidRPr="00FC2D08">
              <w:rPr>
                <w:rFonts w:ascii="仿宋" w:eastAsia="仿宋" w:hAnsi="仿宋" w:cs="宋体"/>
                <w:color w:val="000000"/>
                <w:kern w:val="0"/>
              </w:rPr>
              <w:t>1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D2D0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6979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2019SJK22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4728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期货投资理论与实务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C1A4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段进东</w:t>
            </w:r>
          </w:p>
        </w:tc>
      </w:tr>
      <w:tr w:rsidR="005645B1" w:rsidRPr="00FC2D08" w14:paraId="320ACA35" w14:textId="502E21D4" w:rsidTr="00014BFA">
        <w:trPr>
          <w:trHeight w:val="56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114B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  <w:r w:rsidRPr="00FC2D08">
              <w:rPr>
                <w:rFonts w:ascii="仿宋" w:eastAsia="仿宋" w:hAnsi="仿宋" w:cs="宋体"/>
                <w:color w:val="000000"/>
                <w:kern w:val="0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3660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航天学院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C956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2019SJK23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8E27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航天工程概论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6AEC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陈金宝</w:t>
            </w:r>
          </w:p>
        </w:tc>
      </w:tr>
      <w:tr w:rsidR="005645B1" w:rsidRPr="00FC2D08" w14:paraId="6B910DAB" w14:textId="3B54F344" w:rsidTr="00014BFA">
        <w:trPr>
          <w:trHeight w:val="56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315D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  <w:r w:rsidRPr="00FC2D08">
              <w:rPr>
                <w:rFonts w:ascii="仿宋" w:eastAsia="仿宋" w:hAnsi="仿宋" w:cs="宋体"/>
                <w:color w:val="000000"/>
                <w:kern w:val="0"/>
              </w:rPr>
              <w:t>3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9C04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航天学院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407C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2019SJK24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B8C7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CCD光电成像技术在航天光学遥感器中的应用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7B11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黄巧林</w:t>
            </w:r>
            <w:proofErr w:type="gramEnd"/>
          </w:p>
        </w:tc>
      </w:tr>
      <w:tr w:rsidR="005645B1" w:rsidRPr="00FC2D08" w14:paraId="67C09A47" w14:textId="7735DD41" w:rsidTr="00014BFA">
        <w:trPr>
          <w:trHeight w:val="56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58CD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  <w:r w:rsidRPr="00FC2D08">
              <w:rPr>
                <w:rFonts w:ascii="仿宋" w:eastAsia="仿宋" w:hAnsi="仿宋" w:cs="宋体"/>
                <w:color w:val="000000"/>
                <w:kern w:val="0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77BA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航天学院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10D0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2019SJK25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A0F4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行星遥感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7C9F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刘建忠</w:t>
            </w:r>
          </w:p>
        </w:tc>
      </w:tr>
      <w:tr w:rsidR="005645B1" w:rsidRPr="00FC2D08" w14:paraId="15050019" w14:textId="0F4CFB94" w:rsidTr="00014BFA">
        <w:trPr>
          <w:trHeight w:val="56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90AC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  <w:r w:rsidRPr="00FC2D08">
              <w:rPr>
                <w:rFonts w:ascii="仿宋" w:eastAsia="仿宋" w:hAnsi="仿宋" w:cs="宋体"/>
                <w:color w:val="000000"/>
                <w:kern w:val="0"/>
              </w:rPr>
              <w:t>5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127F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航天学院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36DA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2019SJK26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232F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空间机械电子学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B8AF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张子建</w:t>
            </w:r>
          </w:p>
        </w:tc>
      </w:tr>
      <w:tr w:rsidR="005645B1" w:rsidRPr="00FC2D08" w14:paraId="0004339E" w14:textId="41C28DE0" w:rsidTr="00014BFA">
        <w:trPr>
          <w:trHeight w:val="56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6F8F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  <w:r w:rsidRPr="00FC2D08">
              <w:rPr>
                <w:rFonts w:ascii="仿宋" w:eastAsia="仿宋" w:hAnsi="仿宋" w:cs="宋体"/>
                <w:color w:val="000000"/>
                <w:kern w:val="0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AECC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计算机科学与技术学院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86AD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2019SJK27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6805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移动应用测试课程网络化与平台化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8B77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张智轶</w:t>
            </w:r>
          </w:p>
        </w:tc>
      </w:tr>
      <w:tr w:rsidR="005645B1" w:rsidRPr="00FC2D08" w14:paraId="4F29A8F2" w14:textId="57E3EA2D" w:rsidTr="00014BFA">
        <w:trPr>
          <w:trHeight w:val="56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F0A4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  <w:r w:rsidRPr="00FC2D08">
              <w:rPr>
                <w:rFonts w:ascii="仿宋" w:eastAsia="仿宋" w:hAnsi="仿宋" w:cs="宋体"/>
                <w:color w:val="000000"/>
                <w:kern w:val="0"/>
              </w:rPr>
              <w:t>7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9EEC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计算机科学与技术学院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6ED1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2019SJK28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32C6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物联网开发环境与工具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B084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proofErr w:type="gramStart"/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许建秋</w:t>
            </w:r>
            <w:proofErr w:type="gramEnd"/>
          </w:p>
        </w:tc>
      </w:tr>
      <w:tr w:rsidR="005645B1" w:rsidRPr="00FC2D08" w14:paraId="3FDA24CC" w14:textId="3477209F" w:rsidTr="00014BFA">
        <w:trPr>
          <w:trHeight w:val="567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2276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</w:t>
            </w:r>
            <w:r w:rsidRPr="00FC2D08">
              <w:rPr>
                <w:rFonts w:ascii="仿宋" w:eastAsia="仿宋" w:hAnsi="仿宋" w:cs="宋体"/>
                <w:color w:val="000000"/>
                <w:kern w:val="0"/>
              </w:rPr>
              <w:t>8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B47B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公共实验教学部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7B39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2019SJK29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F773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基于快速成型的产品创新设计与制造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C408" w14:textId="77777777" w:rsidR="005645B1" w:rsidRPr="00FC2D08" w:rsidRDefault="005645B1" w:rsidP="00B85F6A">
            <w:pPr>
              <w:widowControl/>
              <w:spacing w:line="24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 w:rsidRPr="00FC2D08">
              <w:rPr>
                <w:rFonts w:ascii="仿宋" w:eastAsia="仿宋" w:hAnsi="仿宋" w:cs="宋体" w:hint="eastAsia"/>
                <w:color w:val="000000"/>
                <w:kern w:val="0"/>
              </w:rPr>
              <w:t>张庆</w:t>
            </w:r>
          </w:p>
        </w:tc>
      </w:tr>
    </w:tbl>
    <w:p w14:paraId="0CD57DBC" w14:textId="77777777" w:rsidR="00375179" w:rsidRPr="00D56B56" w:rsidRDefault="00375179" w:rsidP="00A72377">
      <w:pPr>
        <w:widowControl/>
        <w:snapToGrid/>
        <w:spacing w:line="240" w:lineRule="auto"/>
        <w:jc w:val="left"/>
      </w:pPr>
    </w:p>
    <w:sectPr w:rsidR="00375179" w:rsidRPr="00D56B56" w:rsidSect="00E44AFB">
      <w:footerReference w:type="even" r:id="rId8"/>
      <w:footerReference w:type="default" r:id="rId9"/>
      <w:pgSz w:w="11906" w:h="16838"/>
      <w:pgMar w:top="2098" w:right="1531" w:bottom="1701" w:left="1531" w:header="851" w:footer="567" w:gutter="0"/>
      <w:cols w:space="425"/>
      <w:docGrid w:type="lines" w:linePitch="592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3734B" w14:textId="77777777" w:rsidR="00076FD3" w:rsidRDefault="00076FD3">
      <w:r>
        <w:separator/>
      </w:r>
    </w:p>
  </w:endnote>
  <w:endnote w:type="continuationSeparator" w:id="0">
    <w:p w14:paraId="6738F764" w14:textId="77777777" w:rsidR="00076FD3" w:rsidRDefault="0007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9C0A" w14:textId="77777777" w:rsidR="00C523A1" w:rsidRDefault="00C523A1" w:rsidP="00C523A1">
    <w:pPr>
      <w:pStyle w:val="a6"/>
    </w:pPr>
    <w:r>
      <w:rPr>
        <w:rFonts w:hint="eastAsia"/>
      </w:rPr>
      <w:t xml:space="preserve">　</w:t>
    </w:r>
    <w:r>
      <w:t>－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972F" w14:textId="77777777" w:rsidR="00E06F42" w:rsidRDefault="00C523A1" w:rsidP="009B27C1">
    <w:pPr>
      <w:pStyle w:val="a6"/>
      <w:wordWrap w:val="0"/>
      <w:jc w:val="right"/>
    </w:pPr>
    <w:r>
      <w:t>－</w:t>
    </w:r>
    <w:r w:rsidR="00F324C2">
      <w:rPr>
        <w:b/>
        <w:bCs/>
      </w:rPr>
      <w:fldChar w:fldCharType="begin"/>
    </w:r>
    <w:r w:rsidR="00F324C2">
      <w:rPr>
        <w:b/>
        <w:bCs/>
      </w:rPr>
      <w:instrText>PAGE</w:instrText>
    </w:r>
    <w:r w:rsidR="00F324C2">
      <w:rPr>
        <w:b/>
        <w:bCs/>
      </w:rPr>
      <w:fldChar w:fldCharType="separate"/>
    </w:r>
    <w:r w:rsidR="00FC26F9">
      <w:rPr>
        <w:b/>
        <w:bCs/>
        <w:noProof/>
      </w:rPr>
      <w:t>1</w:t>
    </w:r>
    <w:r w:rsidR="00F324C2">
      <w:rPr>
        <w:b/>
        <w:bCs/>
      </w:rPr>
      <w:fldChar w:fldCharType="end"/>
    </w:r>
    <w:r>
      <w:t>－</w:t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3480" w14:textId="77777777" w:rsidR="00076FD3" w:rsidRDefault="00076FD3">
      <w:r>
        <w:separator/>
      </w:r>
    </w:p>
  </w:footnote>
  <w:footnote w:type="continuationSeparator" w:id="0">
    <w:p w14:paraId="2D0D2A6B" w14:textId="77777777" w:rsidR="00076FD3" w:rsidRDefault="0007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1104"/>
    <w:multiLevelType w:val="multilevel"/>
    <w:tmpl w:val="9F807C78"/>
    <w:lvl w:ilvl="0">
      <w:start w:val="1"/>
      <w:numFmt w:val="chineseCountingThousand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lvlText w:val="第%2条 "/>
      <w:lvlJc w:val="left"/>
      <w:pPr>
        <w:ind w:left="0" w:firstLine="567"/>
      </w:pPr>
      <w:rPr>
        <w:rFonts w:hint="eastAsia"/>
        <w:b w:val="0"/>
        <w:lang w:val="en-US"/>
      </w:rPr>
    </w:lvl>
    <w:lvl w:ilvl="2">
      <w:start w:val="1"/>
      <w:numFmt w:val="decimal"/>
      <w:lvlText w:val="%3.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suff w:val="space"/>
      <w:lvlText w:val="（%4）"/>
      <w:lvlJc w:val="left"/>
      <w:pPr>
        <w:ind w:left="0" w:firstLine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abstractNum w:abstractNumId="1" w15:restartNumberingAfterBreak="0">
    <w:nsid w:val="42D226F5"/>
    <w:multiLevelType w:val="multilevel"/>
    <w:tmpl w:val="C770A45A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624"/>
      </w:pPr>
      <w:rPr>
        <w:rFonts w:hint="eastAsia"/>
      </w:rPr>
    </w:lvl>
    <w:lvl w:ilvl="1">
      <w:start w:val="1"/>
      <w:numFmt w:val="chineseCountingThousand"/>
      <w:pStyle w:val="2"/>
      <w:suff w:val="nothing"/>
      <w:lvlText w:val="（%2）"/>
      <w:lvlJc w:val="left"/>
      <w:pPr>
        <w:ind w:left="0" w:firstLine="624"/>
      </w:pPr>
      <w:rPr>
        <w:rFonts w:hint="eastAsia"/>
        <w:b w:val="0"/>
        <w:lang w:val="en-US"/>
      </w:rPr>
    </w:lvl>
    <w:lvl w:ilvl="2">
      <w:start w:val="1"/>
      <w:numFmt w:val="decimal"/>
      <w:pStyle w:val="3"/>
      <w:suff w:val="nothing"/>
      <w:lvlText w:val="%3."/>
      <w:lvlJc w:val="left"/>
      <w:pPr>
        <w:ind w:left="0" w:firstLine="624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62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624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abstractNum w:abstractNumId="2" w15:restartNumberingAfterBreak="0">
    <w:nsid w:val="61B51E78"/>
    <w:multiLevelType w:val="multilevel"/>
    <w:tmpl w:val="9F807C78"/>
    <w:lvl w:ilvl="0">
      <w:start w:val="1"/>
      <w:numFmt w:val="chineseCountingThousand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lvlText w:val="第%2条 "/>
      <w:lvlJc w:val="left"/>
      <w:pPr>
        <w:ind w:left="0" w:firstLine="567"/>
      </w:pPr>
      <w:rPr>
        <w:rFonts w:hint="eastAsia"/>
        <w:b w:val="0"/>
        <w:lang w:val="en-US"/>
      </w:rPr>
    </w:lvl>
    <w:lvl w:ilvl="2">
      <w:start w:val="1"/>
      <w:numFmt w:val="decimal"/>
      <w:lvlText w:val="%3.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suff w:val="space"/>
      <w:lvlText w:val="（%4）"/>
      <w:lvlJc w:val="left"/>
      <w:pPr>
        <w:ind w:left="0" w:firstLine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567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."/>
        <w:lvlJc w:val="left"/>
        <w:pPr>
          <w:tabs>
            <w:tab w:val="num" w:pos="680"/>
          </w:tabs>
          <w:ind w:left="0" w:firstLine="567"/>
        </w:pPr>
        <w:rPr>
          <w:rFonts w:hint="eastAsia"/>
        </w:rPr>
      </w:lvl>
    </w:lvlOverride>
    <w:lvlOverride w:ilvl="3">
      <w:lvl w:ilvl="3">
        <w:start w:val="1"/>
        <w:numFmt w:val="decimal"/>
        <w:pStyle w:val="4"/>
        <w:lvlText w:val="（%4）"/>
        <w:lvlJc w:val="left"/>
        <w:pPr>
          <w:ind w:left="0" w:firstLine="567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14">
    <w:abstractNumId w:val="1"/>
  </w:num>
  <w:num w:numId="15">
    <w:abstractNumId w:val="0"/>
  </w:num>
  <w:num w:numId="16">
    <w:abstractNumId w:val="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58"/>
    <w:rsid w:val="00012BD0"/>
    <w:rsid w:val="00014BFA"/>
    <w:rsid w:val="000163C8"/>
    <w:rsid w:val="00022DB2"/>
    <w:rsid w:val="0003109C"/>
    <w:rsid w:val="00033A39"/>
    <w:rsid w:val="00042F09"/>
    <w:rsid w:val="00050C3D"/>
    <w:rsid w:val="000634CC"/>
    <w:rsid w:val="00064913"/>
    <w:rsid w:val="00064DBA"/>
    <w:rsid w:val="00071F0C"/>
    <w:rsid w:val="00076FD3"/>
    <w:rsid w:val="000A0696"/>
    <w:rsid w:val="000A564E"/>
    <w:rsid w:val="000D05EA"/>
    <w:rsid w:val="000D2DFB"/>
    <w:rsid w:val="000D527A"/>
    <w:rsid w:val="000E2136"/>
    <w:rsid w:val="000E71E9"/>
    <w:rsid w:val="00114721"/>
    <w:rsid w:val="00124D17"/>
    <w:rsid w:val="00126D7C"/>
    <w:rsid w:val="00134020"/>
    <w:rsid w:val="00141CD5"/>
    <w:rsid w:val="00144B72"/>
    <w:rsid w:val="0015645E"/>
    <w:rsid w:val="00181A0F"/>
    <w:rsid w:val="001869DF"/>
    <w:rsid w:val="00193CDC"/>
    <w:rsid w:val="001A46FC"/>
    <w:rsid w:val="001C3669"/>
    <w:rsid w:val="001D2E36"/>
    <w:rsid w:val="001D4F37"/>
    <w:rsid w:val="001D66A0"/>
    <w:rsid w:val="001E4AF2"/>
    <w:rsid w:val="001F1158"/>
    <w:rsid w:val="001F3BFD"/>
    <w:rsid w:val="00202301"/>
    <w:rsid w:val="00247C72"/>
    <w:rsid w:val="00261E7F"/>
    <w:rsid w:val="00265E27"/>
    <w:rsid w:val="00267FCD"/>
    <w:rsid w:val="002732E2"/>
    <w:rsid w:val="002768FF"/>
    <w:rsid w:val="002A174D"/>
    <w:rsid w:val="002A4295"/>
    <w:rsid w:val="002B28A2"/>
    <w:rsid w:val="002C0C35"/>
    <w:rsid w:val="002C140F"/>
    <w:rsid w:val="002D16A4"/>
    <w:rsid w:val="002E4886"/>
    <w:rsid w:val="002F4095"/>
    <w:rsid w:val="003019E4"/>
    <w:rsid w:val="00305B24"/>
    <w:rsid w:val="003061BB"/>
    <w:rsid w:val="00317C20"/>
    <w:rsid w:val="00325663"/>
    <w:rsid w:val="003352AD"/>
    <w:rsid w:val="00344ABB"/>
    <w:rsid w:val="00353483"/>
    <w:rsid w:val="003550E5"/>
    <w:rsid w:val="00356A1B"/>
    <w:rsid w:val="00356ACB"/>
    <w:rsid w:val="00366A22"/>
    <w:rsid w:val="00370C53"/>
    <w:rsid w:val="0037292C"/>
    <w:rsid w:val="00372ABF"/>
    <w:rsid w:val="00375179"/>
    <w:rsid w:val="00375CCB"/>
    <w:rsid w:val="00383192"/>
    <w:rsid w:val="00383534"/>
    <w:rsid w:val="003950C2"/>
    <w:rsid w:val="00397C7A"/>
    <w:rsid w:val="003A0919"/>
    <w:rsid w:val="003A65C6"/>
    <w:rsid w:val="003C2A4A"/>
    <w:rsid w:val="003C681A"/>
    <w:rsid w:val="003D28AF"/>
    <w:rsid w:val="003E0E99"/>
    <w:rsid w:val="003E6608"/>
    <w:rsid w:val="004031B5"/>
    <w:rsid w:val="004103C1"/>
    <w:rsid w:val="00416136"/>
    <w:rsid w:val="004465D3"/>
    <w:rsid w:val="00480694"/>
    <w:rsid w:val="00484EBE"/>
    <w:rsid w:val="004A1F2F"/>
    <w:rsid w:val="004B58C8"/>
    <w:rsid w:val="004C65A8"/>
    <w:rsid w:val="004D1894"/>
    <w:rsid w:val="004D3339"/>
    <w:rsid w:val="004D4403"/>
    <w:rsid w:val="004D6533"/>
    <w:rsid w:val="004F4286"/>
    <w:rsid w:val="004F4719"/>
    <w:rsid w:val="005003F5"/>
    <w:rsid w:val="00513620"/>
    <w:rsid w:val="005144A0"/>
    <w:rsid w:val="00516645"/>
    <w:rsid w:val="00522E86"/>
    <w:rsid w:val="00532739"/>
    <w:rsid w:val="005344D1"/>
    <w:rsid w:val="00555117"/>
    <w:rsid w:val="005645B1"/>
    <w:rsid w:val="005705A3"/>
    <w:rsid w:val="00586E16"/>
    <w:rsid w:val="0059552B"/>
    <w:rsid w:val="00597BC1"/>
    <w:rsid w:val="005A2C11"/>
    <w:rsid w:val="005D511F"/>
    <w:rsid w:val="005F70FF"/>
    <w:rsid w:val="00610D3A"/>
    <w:rsid w:val="006210AA"/>
    <w:rsid w:val="006756D9"/>
    <w:rsid w:val="006A2AE8"/>
    <w:rsid w:val="006A71E6"/>
    <w:rsid w:val="006C2461"/>
    <w:rsid w:val="006C61E2"/>
    <w:rsid w:val="006D2747"/>
    <w:rsid w:val="006E4E15"/>
    <w:rsid w:val="006F2927"/>
    <w:rsid w:val="006F5FCF"/>
    <w:rsid w:val="006F60D6"/>
    <w:rsid w:val="007060FC"/>
    <w:rsid w:val="00713A70"/>
    <w:rsid w:val="00733185"/>
    <w:rsid w:val="00740053"/>
    <w:rsid w:val="00744455"/>
    <w:rsid w:val="00751519"/>
    <w:rsid w:val="0075253A"/>
    <w:rsid w:val="007543AB"/>
    <w:rsid w:val="00776C8D"/>
    <w:rsid w:val="0078475F"/>
    <w:rsid w:val="007A16F6"/>
    <w:rsid w:val="007B7268"/>
    <w:rsid w:val="007D6F25"/>
    <w:rsid w:val="007F1350"/>
    <w:rsid w:val="00821123"/>
    <w:rsid w:val="00826271"/>
    <w:rsid w:val="008266E5"/>
    <w:rsid w:val="00843B9E"/>
    <w:rsid w:val="008536C1"/>
    <w:rsid w:val="00854503"/>
    <w:rsid w:val="00862929"/>
    <w:rsid w:val="0086788A"/>
    <w:rsid w:val="008819C0"/>
    <w:rsid w:val="00882B7F"/>
    <w:rsid w:val="008846C9"/>
    <w:rsid w:val="008934E2"/>
    <w:rsid w:val="008948A4"/>
    <w:rsid w:val="008A130B"/>
    <w:rsid w:val="008B43E0"/>
    <w:rsid w:val="008D6C12"/>
    <w:rsid w:val="009442EE"/>
    <w:rsid w:val="00950328"/>
    <w:rsid w:val="009720E6"/>
    <w:rsid w:val="0097537B"/>
    <w:rsid w:val="009843CD"/>
    <w:rsid w:val="009A0490"/>
    <w:rsid w:val="009A196B"/>
    <w:rsid w:val="009A48E6"/>
    <w:rsid w:val="009A4ACA"/>
    <w:rsid w:val="009B27C1"/>
    <w:rsid w:val="009B7B2A"/>
    <w:rsid w:val="009C03E9"/>
    <w:rsid w:val="009D33DD"/>
    <w:rsid w:val="009D5CE3"/>
    <w:rsid w:val="009E295B"/>
    <w:rsid w:val="009E3341"/>
    <w:rsid w:val="009F24AC"/>
    <w:rsid w:val="00A00B3D"/>
    <w:rsid w:val="00A07438"/>
    <w:rsid w:val="00A268FE"/>
    <w:rsid w:val="00A42F3F"/>
    <w:rsid w:val="00A51FA4"/>
    <w:rsid w:val="00A6213E"/>
    <w:rsid w:val="00A71F43"/>
    <w:rsid w:val="00A72377"/>
    <w:rsid w:val="00A75BCB"/>
    <w:rsid w:val="00A83166"/>
    <w:rsid w:val="00A83689"/>
    <w:rsid w:val="00A903D2"/>
    <w:rsid w:val="00AB311F"/>
    <w:rsid w:val="00AC491D"/>
    <w:rsid w:val="00AC68B7"/>
    <w:rsid w:val="00AD0ED1"/>
    <w:rsid w:val="00AD223F"/>
    <w:rsid w:val="00AD2BDE"/>
    <w:rsid w:val="00B15C75"/>
    <w:rsid w:val="00B16F2A"/>
    <w:rsid w:val="00B249A2"/>
    <w:rsid w:val="00B27CCA"/>
    <w:rsid w:val="00B4449F"/>
    <w:rsid w:val="00B45DAB"/>
    <w:rsid w:val="00B45DB2"/>
    <w:rsid w:val="00B53788"/>
    <w:rsid w:val="00B63292"/>
    <w:rsid w:val="00B84824"/>
    <w:rsid w:val="00BC6FB0"/>
    <w:rsid w:val="00BC71FB"/>
    <w:rsid w:val="00BD4F08"/>
    <w:rsid w:val="00BD6687"/>
    <w:rsid w:val="00BD7DA9"/>
    <w:rsid w:val="00BE1D3A"/>
    <w:rsid w:val="00BE68F2"/>
    <w:rsid w:val="00C166C9"/>
    <w:rsid w:val="00C20D29"/>
    <w:rsid w:val="00C338B5"/>
    <w:rsid w:val="00C354D9"/>
    <w:rsid w:val="00C403A5"/>
    <w:rsid w:val="00C523A1"/>
    <w:rsid w:val="00C543BB"/>
    <w:rsid w:val="00C85D0B"/>
    <w:rsid w:val="00CA1A72"/>
    <w:rsid w:val="00CC735B"/>
    <w:rsid w:val="00CC790E"/>
    <w:rsid w:val="00CE2F85"/>
    <w:rsid w:val="00CF7815"/>
    <w:rsid w:val="00D03177"/>
    <w:rsid w:val="00D50726"/>
    <w:rsid w:val="00D56B56"/>
    <w:rsid w:val="00D64AD5"/>
    <w:rsid w:val="00D73AA0"/>
    <w:rsid w:val="00D758B0"/>
    <w:rsid w:val="00D77DD2"/>
    <w:rsid w:val="00D87D1C"/>
    <w:rsid w:val="00DA34C6"/>
    <w:rsid w:val="00DC0C4C"/>
    <w:rsid w:val="00DD0B85"/>
    <w:rsid w:val="00DD145E"/>
    <w:rsid w:val="00DD1E73"/>
    <w:rsid w:val="00DD5D11"/>
    <w:rsid w:val="00DE6DC4"/>
    <w:rsid w:val="00DF69FB"/>
    <w:rsid w:val="00E1369E"/>
    <w:rsid w:val="00E15B64"/>
    <w:rsid w:val="00E22706"/>
    <w:rsid w:val="00E244B4"/>
    <w:rsid w:val="00E415FA"/>
    <w:rsid w:val="00E44AFB"/>
    <w:rsid w:val="00E45BAE"/>
    <w:rsid w:val="00E62272"/>
    <w:rsid w:val="00E66D13"/>
    <w:rsid w:val="00E67A5C"/>
    <w:rsid w:val="00E81A45"/>
    <w:rsid w:val="00E86E6E"/>
    <w:rsid w:val="00EB7264"/>
    <w:rsid w:val="00EE799F"/>
    <w:rsid w:val="00EF457A"/>
    <w:rsid w:val="00EF794A"/>
    <w:rsid w:val="00F0469B"/>
    <w:rsid w:val="00F04B70"/>
    <w:rsid w:val="00F04DA9"/>
    <w:rsid w:val="00F24333"/>
    <w:rsid w:val="00F324C2"/>
    <w:rsid w:val="00F40374"/>
    <w:rsid w:val="00F5266B"/>
    <w:rsid w:val="00F649F8"/>
    <w:rsid w:val="00F64B82"/>
    <w:rsid w:val="00F77767"/>
    <w:rsid w:val="00FA0D6B"/>
    <w:rsid w:val="00FA130C"/>
    <w:rsid w:val="00FA50DE"/>
    <w:rsid w:val="00FC26F9"/>
    <w:rsid w:val="00FC2D08"/>
    <w:rsid w:val="00FC6B08"/>
    <w:rsid w:val="00FD36D3"/>
    <w:rsid w:val="00FE3423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2B876"/>
  <w15:docId w15:val="{1EEDC4E8-38D9-4717-844A-BF64A644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4"/>
    <w:qFormat/>
    <w:rsid w:val="0037292C"/>
    <w:pPr>
      <w:widowControl w:val="0"/>
      <w:snapToGrid w:val="0"/>
      <w:spacing w:line="560" w:lineRule="exact"/>
      <w:jc w:val="both"/>
    </w:pPr>
  </w:style>
  <w:style w:type="paragraph" w:styleId="1">
    <w:name w:val="heading 1"/>
    <w:basedOn w:val="a0"/>
    <w:next w:val="a0"/>
    <w:link w:val="10"/>
    <w:uiPriority w:val="1"/>
    <w:qFormat/>
    <w:rsid w:val="00DF69FB"/>
    <w:pPr>
      <w:keepNext/>
      <w:numPr>
        <w:numId w:val="14"/>
      </w:numPr>
      <w:ind w:firstLineChars="0" w:firstLine="0"/>
      <w:jc w:val="left"/>
      <w:outlineLvl w:val="0"/>
    </w:pPr>
    <w:rPr>
      <w:rFonts w:ascii="黑体" w:eastAsia="黑体"/>
      <w:bCs/>
      <w:kern w:val="0"/>
      <w:szCs w:val="44"/>
    </w:rPr>
  </w:style>
  <w:style w:type="paragraph" w:styleId="2">
    <w:name w:val="heading 2"/>
    <w:basedOn w:val="a0"/>
    <w:next w:val="a0"/>
    <w:link w:val="20"/>
    <w:uiPriority w:val="2"/>
    <w:qFormat/>
    <w:rsid w:val="00DF69FB"/>
    <w:pPr>
      <w:numPr>
        <w:ilvl w:val="1"/>
        <w:numId w:val="14"/>
      </w:numPr>
      <w:ind w:firstLineChars="0" w:firstLine="0"/>
      <w:outlineLvl w:val="1"/>
    </w:pPr>
    <w:rPr>
      <w:rFonts w:ascii="楷体" w:eastAsia="楷体" w:hAnsi="Cambria"/>
      <w:b/>
      <w:bCs/>
      <w:kern w:val="0"/>
      <w:szCs w:val="32"/>
    </w:rPr>
  </w:style>
  <w:style w:type="paragraph" w:styleId="3">
    <w:name w:val="heading 3"/>
    <w:basedOn w:val="a0"/>
    <w:next w:val="a0"/>
    <w:link w:val="30"/>
    <w:uiPriority w:val="3"/>
    <w:qFormat/>
    <w:rsid w:val="00DF69FB"/>
    <w:pPr>
      <w:numPr>
        <w:ilvl w:val="2"/>
        <w:numId w:val="14"/>
      </w:numPr>
      <w:tabs>
        <w:tab w:val="left" w:pos="1050"/>
      </w:tabs>
      <w:ind w:firstLineChars="0" w:firstLine="0"/>
      <w:outlineLvl w:val="2"/>
    </w:pPr>
    <w:rPr>
      <w:b/>
      <w:bCs/>
      <w:kern w:val="0"/>
      <w:szCs w:val="32"/>
    </w:rPr>
  </w:style>
  <w:style w:type="paragraph" w:styleId="4">
    <w:name w:val="heading 4"/>
    <w:basedOn w:val="a0"/>
    <w:next w:val="a0"/>
    <w:link w:val="40"/>
    <w:uiPriority w:val="4"/>
    <w:qFormat/>
    <w:rsid w:val="00DF69FB"/>
    <w:pPr>
      <w:numPr>
        <w:ilvl w:val="3"/>
        <w:numId w:val="14"/>
      </w:numPr>
      <w:ind w:firstLineChars="0" w:firstLine="0"/>
      <w:outlineLvl w:val="3"/>
    </w:pPr>
    <w:rPr>
      <w:rFonts w:cstheme="majorBidi"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1"/>
    <w:rsid w:val="00DF69FB"/>
    <w:rPr>
      <w:rFonts w:ascii="黑体" w:eastAsia="黑体" w:hAnsi="Times New Roman"/>
      <w:bCs/>
      <w:spacing w:val="-4"/>
      <w:kern w:val="0"/>
      <w:sz w:val="32"/>
      <w:szCs w:val="44"/>
    </w:rPr>
  </w:style>
  <w:style w:type="character" w:customStyle="1" w:styleId="20">
    <w:name w:val="标题 2 字符"/>
    <w:basedOn w:val="a1"/>
    <w:link w:val="2"/>
    <w:uiPriority w:val="2"/>
    <w:rsid w:val="00DF69FB"/>
    <w:rPr>
      <w:rFonts w:ascii="楷体" w:eastAsia="楷体" w:hAnsi="Cambria"/>
      <w:b/>
      <w:bCs/>
      <w:spacing w:val="-4"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3"/>
    <w:rsid w:val="00DF69FB"/>
    <w:rPr>
      <w:rFonts w:ascii="Times New Roman" w:eastAsia="仿宋_GB2312" w:hAnsi="Times New Roman"/>
      <w:b/>
      <w:bCs/>
      <w:spacing w:val="-4"/>
      <w:kern w:val="0"/>
      <w:sz w:val="32"/>
      <w:szCs w:val="32"/>
    </w:rPr>
  </w:style>
  <w:style w:type="paragraph" w:styleId="a4">
    <w:name w:val="Title"/>
    <w:basedOn w:val="a"/>
    <w:next w:val="a0"/>
    <w:link w:val="a5"/>
    <w:qFormat/>
    <w:rsid w:val="0097537B"/>
    <w:pPr>
      <w:spacing w:before="560" w:after="560"/>
      <w:jc w:val="center"/>
      <w:outlineLvl w:val="0"/>
    </w:pPr>
    <w:rPr>
      <w:rFonts w:ascii="方正小标宋简体" w:eastAsia="方正小标宋简体" w:hAnsi="Calibri Light"/>
      <w:bCs/>
      <w:sz w:val="44"/>
      <w:szCs w:val="32"/>
    </w:rPr>
  </w:style>
  <w:style w:type="character" w:customStyle="1" w:styleId="a5">
    <w:name w:val="标题 字符"/>
    <w:basedOn w:val="a1"/>
    <w:link w:val="a4"/>
    <w:rsid w:val="0097537B"/>
    <w:rPr>
      <w:rFonts w:ascii="方正小标宋简体" w:eastAsia="方正小标宋简体" w:hAnsi="Calibri Light"/>
      <w:bCs/>
      <w:sz w:val="44"/>
      <w:szCs w:val="32"/>
    </w:rPr>
  </w:style>
  <w:style w:type="paragraph" w:styleId="a6">
    <w:name w:val="footer"/>
    <w:basedOn w:val="a"/>
    <w:link w:val="a7"/>
    <w:uiPriority w:val="99"/>
    <w:rsid w:val="00C523A1"/>
    <w:pPr>
      <w:tabs>
        <w:tab w:val="center" w:pos="4153"/>
        <w:tab w:val="right" w:pos="8306"/>
      </w:tabs>
      <w:jc w:val="left"/>
    </w:pPr>
    <w:rPr>
      <w:rFonts w:ascii="宋体" w:eastAsia="宋体"/>
      <w:sz w:val="28"/>
      <w:szCs w:val="18"/>
    </w:rPr>
  </w:style>
  <w:style w:type="character" w:customStyle="1" w:styleId="a7">
    <w:name w:val="页脚 字符"/>
    <w:basedOn w:val="a1"/>
    <w:link w:val="a6"/>
    <w:uiPriority w:val="99"/>
    <w:rsid w:val="00C523A1"/>
    <w:rPr>
      <w:rFonts w:ascii="宋体" w:eastAsia="宋体" w:hAnsi="Times New Roman" w:cs="Times New Roman"/>
      <w:sz w:val="28"/>
      <w:szCs w:val="18"/>
    </w:rPr>
  </w:style>
  <w:style w:type="paragraph" w:styleId="a8">
    <w:name w:val="header"/>
    <w:basedOn w:val="a"/>
    <w:link w:val="a9"/>
    <w:uiPriority w:val="99"/>
    <w:unhideWhenUsed/>
    <w:rsid w:val="00C166C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rsid w:val="00C166C9"/>
    <w:rPr>
      <w:rFonts w:ascii="Calibri" w:eastAsia="宋体" w:hAnsi="Calibri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144A0"/>
    <w:rPr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5144A0"/>
    <w:rPr>
      <w:rFonts w:ascii="Calibri" w:eastAsia="宋体" w:hAnsi="Calibri" w:cs="Times New Roman"/>
      <w:sz w:val="18"/>
      <w:szCs w:val="18"/>
    </w:rPr>
  </w:style>
  <w:style w:type="character" w:customStyle="1" w:styleId="40">
    <w:name w:val="标题 4 字符"/>
    <w:basedOn w:val="a1"/>
    <w:link w:val="4"/>
    <w:uiPriority w:val="4"/>
    <w:rsid w:val="00DF69FB"/>
    <w:rPr>
      <w:rFonts w:ascii="Times New Roman" w:eastAsia="仿宋_GB2312" w:hAnsi="Times New Roman" w:cstheme="majorBidi"/>
      <w:bCs/>
      <w:spacing w:val="-4"/>
      <w:kern w:val="0"/>
      <w:sz w:val="32"/>
      <w:szCs w:val="28"/>
    </w:rPr>
  </w:style>
  <w:style w:type="paragraph" w:customStyle="1" w:styleId="a0">
    <w:name w:val="正文样式"/>
    <w:basedOn w:val="a"/>
    <w:link w:val="Char"/>
    <w:qFormat/>
    <w:rsid w:val="003C681A"/>
    <w:pPr>
      <w:ind w:firstLineChars="200" w:firstLine="200"/>
    </w:pPr>
    <w:rPr>
      <w:rFonts w:ascii="Times New Roman" w:eastAsia="仿宋" w:hAnsi="Times New Roman"/>
      <w:spacing w:val="-4"/>
      <w:sz w:val="32"/>
    </w:rPr>
  </w:style>
  <w:style w:type="character" w:customStyle="1" w:styleId="Char">
    <w:name w:val="正文样式 Char"/>
    <w:basedOn w:val="a1"/>
    <w:link w:val="a0"/>
    <w:rsid w:val="003C681A"/>
    <w:rPr>
      <w:rFonts w:ascii="Times New Roman" w:eastAsia="仿宋" w:hAnsi="Times New Roman"/>
      <w:spacing w:val="-4"/>
      <w:sz w:val="32"/>
    </w:rPr>
  </w:style>
  <w:style w:type="paragraph" w:customStyle="1" w:styleId="ac">
    <w:name w:val="重点句"/>
    <w:basedOn w:val="a0"/>
    <w:next w:val="a0"/>
    <w:link w:val="ad"/>
    <w:qFormat/>
    <w:rsid w:val="003C681A"/>
    <w:pPr>
      <w:ind w:firstLine="640"/>
    </w:pPr>
    <w:rPr>
      <w:rFonts w:eastAsia="楷体"/>
    </w:rPr>
  </w:style>
  <w:style w:type="character" w:styleId="ae">
    <w:name w:val="page number"/>
    <w:basedOn w:val="a1"/>
    <w:rsid w:val="003A0919"/>
  </w:style>
  <w:style w:type="character" w:customStyle="1" w:styleId="ad">
    <w:name w:val="重点句 字符"/>
    <w:basedOn w:val="Char"/>
    <w:link w:val="ac"/>
    <w:rsid w:val="003C681A"/>
    <w:rPr>
      <w:rFonts w:ascii="Times New Roman" w:eastAsia="楷体" w:hAnsi="Times New Roman"/>
      <w:spacing w:val="-4"/>
      <w:sz w:val="32"/>
    </w:rPr>
  </w:style>
  <w:style w:type="paragraph" w:customStyle="1" w:styleId="af">
    <w:name w:val="附件"/>
    <w:basedOn w:val="a"/>
    <w:next w:val="a4"/>
    <w:link w:val="af0"/>
    <w:uiPriority w:val="5"/>
    <w:qFormat/>
    <w:rsid w:val="009B7B2A"/>
    <w:pPr>
      <w:widowControl/>
      <w:jc w:val="left"/>
    </w:pPr>
    <w:rPr>
      <w:rFonts w:ascii="Times New Roman" w:eastAsia="黑体" w:hAnsi="Times New Roman"/>
      <w:sz w:val="32"/>
    </w:rPr>
  </w:style>
  <w:style w:type="paragraph" w:customStyle="1" w:styleId="af1">
    <w:name w:val="附件列表"/>
    <w:basedOn w:val="a0"/>
    <w:uiPriority w:val="4"/>
    <w:qFormat/>
    <w:rsid w:val="0037292C"/>
    <w:pPr>
      <w:tabs>
        <w:tab w:val="left" w:pos="1470"/>
        <w:tab w:val="left" w:pos="1680"/>
      </w:tabs>
      <w:adjustRightInd w:val="0"/>
      <w:ind w:leftChars="200" w:left="650" w:hangingChars="450" w:hanging="450"/>
    </w:pPr>
    <w:rPr>
      <w:szCs w:val="32"/>
    </w:rPr>
  </w:style>
  <w:style w:type="character" w:customStyle="1" w:styleId="af0">
    <w:name w:val="附件 字符"/>
    <w:basedOn w:val="a1"/>
    <w:link w:val="af"/>
    <w:uiPriority w:val="5"/>
    <w:rsid w:val="0037292C"/>
    <w:rPr>
      <w:rFonts w:ascii="Times New Roman" w:eastAsia="黑体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wing\OneDrive\Templates\&#27169;&#26495;_&#20844;&#25991;&#26222;&#36890;&#23383;&#21495;_&#25991;&#20214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3B78-C816-431E-A9DA-ED056B2D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模板_公文普通字号_文件.dotx</Template>
  <TotalTime>414</TotalTime>
  <Pages>2</Pages>
  <Words>157</Words>
  <Characters>899</Characters>
  <Application>Microsoft Office Word</Application>
  <DocSecurity>0</DocSecurity>
  <Lines>7</Lines>
  <Paragraphs>2</Paragraphs>
  <ScaleCrop>false</ScaleCrop>
  <Company>family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袁磊</cp:lastModifiedBy>
  <cp:revision>71</cp:revision>
  <cp:lastPrinted>2021-10-05T02:35:00Z</cp:lastPrinted>
  <dcterms:created xsi:type="dcterms:W3CDTF">2021-09-27T03:24:00Z</dcterms:created>
  <dcterms:modified xsi:type="dcterms:W3CDTF">2021-10-07T06:47:00Z</dcterms:modified>
</cp:coreProperties>
</file>